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452F" w14:textId="661CD59F" w:rsidR="00AE66A7" w:rsidRDefault="001A1BDE" w:rsidP="001A1B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STADGAR</w:t>
      </w:r>
    </w:p>
    <w:p w14:paraId="4CE31AC5" w14:textId="77777777" w:rsidR="001A1BDE" w:rsidRDefault="001A1BDE">
      <w:pPr>
        <w:rPr>
          <w:rFonts w:ascii="Arial" w:hAnsi="Arial" w:cs="Arial"/>
          <w:b/>
        </w:rPr>
      </w:pPr>
    </w:p>
    <w:p w14:paraId="3067681D" w14:textId="77777777" w:rsidR="001A1BDE" w:rsidRDefault="001A1BDE">
      <w:pPr>
        <w:rPr>
          <w:rFonts w:ascii="Arial" w:hAnsi="Arial" w:cs="Arial"/>
          <w:b/>
        </w:rPr>
      </w:pPr>
    </w:p>
    <w:p w14:paraId="72BE69AB" w14:textId="77777777" w:rsidR="001A1BDE" w:rsidRDefault="001A1BDE" w:rsidP="001A1BDE">
      <w:pPr>
        <w:ind w:left="2127" w:hanging="2127"/>
        <w:rPr>
          <w:w w:val="105"/>
        </w:rPr>
      </w:pPr>
    </w:p>
    <w:p w14:paraId="73F584DB" w14:textId="7AFAE2BC" w:rsidR="001A1BDE" w:rsidRDefault="001A1BDE" w:rsidP="00E3083D">
      <w:pPr>
        <w:ind w:left="2127" w:hanging="2127"/>
        <w:rPr>
          <w:w w:val="105"/>
        </w:rPr>
      </w:pPr>
      <w:r w:rsidRPr="001A1BDE">
        <w:rPr>
          <w:w w:val="105"/>
        </w:rPr>
        <w:tab/>
      </w:r>
    </w:p>
    <w:p w14:paraId="12301A0A" w14:textId="77777777" w:rsidR="001A1BDE" w:rsidRPr="001A1BDE" w:rsidRDefault="001A1BDE" w:rsidP="001A1BDE">
      <w:pPr>
        <w:rPr>
          <w:w w:val="105"/>
        </w:rPr>
      </w:pPr>
    </w:p>
    <w:p w14:paraId="0E05D568" w14:textId="7CF7A609" w:rsidR="001A1BDE" w:rsidRPr="00187C47" w:rsidRDefault="001A1BDE" w:rsidP="001A1BDE">
      <w:pPr>
        <w:ind w:left="1304" w:hanging="1304"/>
        <w:rPr>
          <w:rFonts w:ascii="Arial" w:hAnsi="Arial" w:cs="Arial"/>
          <w:b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49"/>
      </w:tblGrid>
      <w:tr w:rsidR="00662DE0" w:rsidRPr="00E3083D" w14:paraId="5A64C3E4" w14:textId="77777777" w:rsidTr="0009431A">
        <w:tc>
          <w:tcPr>
            <w:tcW w:w="2122" w:type="dxa"/>
          </w:tcPr>
          <w:p w14:paraId="771E4E6B" w14:textId="3B260D41" w:rsidR="00E3083D" w:rsidRPr="00E3083D" w:rsidRDefault="00E3083D">
            <w:r w:rsidRPr="00E3083D">
              <w:t>Ärende</w:t>
            </w:r>
          </w:p>
        </w:tc>
        <w:tc>
          <w:tcPr>
            <w:tcW w:w="7149" w:type="dxa"/>
          </w:tcPr>
          <w:p w14:paraId="607BBD14" w14:textId="77777777" w:rsidR="00E3083D" w:rsidRPr="00E3083D" w:rsidRDefault="00E3083D" w:rsidP="00E3083D">
            <w:pPr>
              <w:rPr>
                <w:w w:val="105"/>
              </w:rPr>
            </w:pPr>
            <w:r w:rsidRPr="00E3083D">
              <w:rPr>
                <w:w w:val="105"/>
              </w:rPr>
              <w:t>Stadgar</w:t>
            </w:r>
            <w:r w:rsidRPr="00E3083D">
              <w:rPr>
                <w:spacing w:val="5"/>
                <w:w w:val="105"/>
              </w:rPr>
              <w:t xml:space="preserve"> </w:t>
            </w:r>
            <w:r w:rsidRPr="00E3083D">
              <w:rPr>
                <w:w w:val="105"/>
              </w:rPr>
              <w:t>för</w:t>
            </w:r>
            <w:r w:rsidRPr="00E3083D">
              <w:rPr>
                <w:spacing w:val="10"/>
                <w:w w:val="105"/>
              </w:rPr>
              <w:t xml:space="preserve"> </w:t>
            </w:r>
            <w:r w:rsidRPr="00E3083D">
              <w:rPr>
                <w:w w:val="105"/>
              </w:rPr>
              <w:t>samfällighetsförening</w:t>
            </w:r>
            <w:r w:rsidRPr="00E3083D">
              <w:rPr>
                <w:spacing w:val="34"/>
                <w:w w:val="105"/>
              </w:rPr>
              <w:t xml:space="preserve"> </w:t>
            </w:r>
            <w:r w:rsidRPr="00E3083D">
              <w:rPr>
                <w:w w:val="105"/>
              </w:rPr>
              <w:t>bildad</w:t>
            </w:r>
            <w:r w:rsidRPr="00E3083D">
              <w:rPr>
                <w:spacing w:val="35"/>
                <w:w w:val="105"/>
              </w:rPr>
              <w:t xml:space="preserve"> </w:t>
            </w:r>
            <w:r w:rsidRPr="00E3083D">
              <w:rPr>
                <w:w w:val="105"/>
              </w:rPr>
              <w:t>enligt</w:t>
            </w:r>
            <w:r w:rsidRPr="00E3083D">
              <w:rPr>
                <w:spacing w:val="12"/>
                <w:w w:val="105"/>
              </w:rPr>
              <w:t xml:space="preserve"> </w:t>
            </w:r>
            <w:r w:rsidRPr="00E3083D">
              <w:rPr>
                <w:w w:val="105"/>
              </w:rPr>
              <w:t>lagen</w:t>
            </w:r>
            <w:r w:rsidRPr="00E3083D">
              <w:rPr>
                <w:spacing w:val="16"/>
                <w:w w:val="105"/>
              </w:rPr>
              <w:t xml:space="preserve"> </w:t>
            </w:r>
            <w:r w:rsidRPr="00E3083D">
              <w:rPr>
                <w:spacing w:val="-5"/>
                <w:w w:val="105"/>
              </w:rPr>
              <w:t>(</w:t>
            </w:r>
            <w:r w:rsidRPr="00E3083D">
              <w:rPr>
                <w:spacing w:val="-42"/>
                <w:w w:val="105"/>
              </w:rPr>
              <w:t>1</w:t>
            </w:r>
            <w:r w:rsidRPr="00E3083D">
              <w:rPr>
                <w:w w:val="105"/>
              </w:rPr>
              <w:t>973:1</w:t>
            </w:r>
            <w:r w:rsidRPr="00E3083D">
              <w:rPr>
                <w:spacing w:val="-8"/>
                <w:w w:val="105"/>
              </w:rPr>
              <w:t>1</w:t>
            </w:r>
            <w:r w:rsidRPr="00E3083D">
              <w:rPr>
                <w:w w:val="105"/>
              </w:rPr>
              <w:t>50)</w:t>
            </w:r>
            <w:r w:rsidRPr="00E3083D">
              <w:rPr>
                <w:spacing w:val="10"/>
                <w:w w:val="105"/>
              </w:rPr>
              <w:t xml:space="preserve"> </w:t>
            </w:r>
            <w:r w:rsidRPr="00E3083D">
              <w:rPr>
                <w:w w:val="105"/>
              </w:rPr>
              <w:t>om</w:t>
            </w:r>
            <w:r w:rsidRPr="00E3083D">
              <w:rPr>
                <w:w w:val="107"/>
              </w:rPr>
              <w:t xml:space="preserve"> </w:t>
            </w:r>
            <w:r w:rsidRPr="00E3083D">
              <w:rPr>
                <w:w w:val="105"/>
              </w:rPr>
              <w:t>förvaltning</w:t>
            </w:r>
            <w:r w:rsidRPr="00E3083D">
              <w:rPr>
                <w:spacing w:val="31"/>
                <w:w w:val="105"/>
              </w:rPr>
              <w:t xml:space="preserve"> </w:t>
            </w:r>
            <w:r w:rsidRPr="00E3083D">
              <w:rPr>
                <w:w w:val="105"/>
              </w:rPr>
              <w:t>av</w:t>
            </w:r>
            <w:r w:rsidRPr="00E3083D">
              <w:rPr>
                <w:spacing w:val="14"/>
                <w:w w:val="105"/>
              </w:rPr>
              <w:t xml:space="preserve"> </w:t>
            </w:r>
            <w:r w:rsidRPr="00E3083D">
              <w:rPr>
                <w:w w:val="105"/>
              </w:rPr>
              <w:t>samfälligheter.</w:t>
            </w:r>
            <w:r w:rsidRPr="00E3083D">
              <w:rPr>
                <w:spacing w:val="27"/>
                <w:w w:val="105"/>
              </w:rPr>
              <w:t xml:space="preserve"> </w:t>
            </w:r>
            <w:r w:rsidRPr="00E3083D">
              <w:rPr>
                <w:w w:val="105"/>
              </w:rPr>
              <w:t>Lagens</w:t>
            </w:r>
            <w:r w:rsidRPr="00E3083D">
              <w:rPr>
                <w:spacing w:val="20"/>
                <w:w w:val="105"/>
              </w:rPr>
              <w:t xml:space="preserve"> </w:t>
            </w:r>
            <w:r w:rsidRPr="00E3083D">
              <w:rPr>
                <w:w w:val="105"/>
              </w:rPr>
              <w:t>bestämmelser</w:t>
            </w:r>
            <w:r w:rsidRPr="00E3083D">
              <w:rPr>
                <w:spacing w:val="54"/>
                <w:w w:val="105"/>
              </w:rPr>
              <w:t xml:space="preserve"> </w:t>
            </w:r>
            <w:r w:rsidRPr="00E3083D">
              <w:rPr>
                <w:w w:val="105"/>
              </w:rPr>
              <w:t>om</w:t>
            </w:r>
            <w:r w:rsidRPr="00E3083D">
              <w:rPr>
                <w:spacing w:val="13"/>
                <w:w w:val="105"/>
              </w:rPr>
              <w:t xml:space="preserve"> </w:t>
            </w:r>
            <w:r w:rsidRPr="00E3083D">
              <w:rPr>
                <w:w w:val="105"/>
              </w:rPr>
              <w:t>förvaltningen</w:t>
            </w:r>
            <w:r w:rsidRPr="00E3083D">
              <w:rPr>
                <w:w w:val="108"/>
              </w:rPr>
              <w:t xml:space="preserve"> </w:t>
            </w:r>
            <w:r w:rsidRPr="00E3083D">
              <w:rPr>
                <w:w w:val="105"/>
              </w:rPr>
              <w:t>skall</w:t>
            </w:r>
            <w:r w:rsidRPr="00E3083D">
              <w:rPr>
                <w:spacing w:val="11"/>
                <w:w w:val="105"/>
              </w:rPr>
              <w:t xml:space="preserve"> </w:t>
            </w:r>
            <w:r w:rsidRPr="00E3083D">
              <w:rPr>
                <w:w w:val="105"/>
              </w:rPr>
              <w:t>gälla</w:t>
            </w:r>
            <w:r w:rsidRPr="00E3083D">
              <w:rPr>
                <w:spacing w:val="23"/>
                <w:w w:val="105"/>
              </w:rPr>
              <w:t xml:space="preserve"> </w:t>
            </w:r>
            <w:r w:rsidRPr="00E3083D">
              <w:rPr>
                <w:w w:val="105"/>
              </w:rPr>
              <w:t>i</w:t>
            </w:r>
            <w:r w:rsidRPr="00E3083D">
              <w:rPr>
                <w:spacing w:val="12"/>
                <w:w w:val="105"/>
              </w:rPr>
              <w:t xml:space="preserve"> </w:t>
            </w:r>
            <w:r w:rsidRPr="00E3083D">
              <w:rPr>
                <w:w w:val="105"/>
              </w:rPr>
              <w:t>den</w:t>
            </w:r>
            <w:r w:rsidRPr="00E3083D">
              <w:rPr>
                <w:spacing w:val="14"/>
                <w:w w:val="105"/>
              </w:rPr>
              <w:t xml:space="preserve"> </w:t>
            </w:r>
            <w:r w:rsidRPr="00E3083D">
              <w:rPr>
                <w:w w:val="105"/>
              </w:rPr>
              <w:t>mån</w:t>
            </w:r>
            <w:r w:rsidRPr="00E3083D">
              <w:rPr>
                <w:spacing w:val="23"/>
                <w:w w:val="105"/>
              </w:rPr>
              <w:t xml:space="preserve"> </w:t>
            </w:r>
            <w:r w:rsidRPr="00E3083D">
              <w:rPr>
                <w:w w:val="105"/>
              </w:rPr>
              <w:t>inte</w:t>
            </w:r>
            <w:r w:rsidRPr="00E3083D">
              <w:rPr>
                <w:spacing w:val="13"/>
                <w:w w:val="105"/>
              </w:rPr>
              <w:t xml:space="preserve"> </w:t>
            </w:r>
            <w:r w:rsidRPr="00E3083D">
              <w:rPr>
                <w:w w:val="105"/>
              </w:rPr>
              <w:t>annat</w:t>
            </w:r>
            <w:r w:rsidRPr="00E3083D">
              <w:rPr>
                <w:spacing w:val="6"/>
                <w:w w:val="105"/>
              </w:rPr>
              <w:t xml:space="preserve"> </w:t>
            </w:r>
            <w:r w:rsidRPr="00E3083D">
              <w:rPr>
                <w:w w:val="105"/>
              </w:rPr>
              <w:t>framgår</w:t>
            </w:r>
            <w:r w:rsidRPr="00E3083D">
              <w:rPr>
                <w:spacing w:val="28"/>
                <w:w w:val="105"/>
              </w:rPr>
              <w:t xml:space="preserve"> </w:t>
            </w:r>
            <w:r w:rsidRPr="00E3083D">
              <w:rPr>
                <w:w w:val="105"/>
              </w:rPr>
              <w:t>av</w:t>
            </w:r>
            <w:r w:rsidRPr="00E3083D">
              <w:rPr>
                <w:spacing w:val="20"/>
                <w:w w:val="105"/>
              </w:rPr>
              <w:t xml:space="preserve"> </w:t>
            </w:r>
            <w:r w:rsidRPr="00E3083D">
              <w:rPr>
                <w:w w:val="105"/>
              </w:rPr>
              <w:t>dessa</w:t>
            </w:r>
            <w:r w:rsidRPr="00E3083D">
              <w:rPr>
                <w:spacing w:val="25"/>
                <w:w w:val="105"/>
              </w:rPr>
              <w:t xml:space="preserve"> </w:t>
            </w:r>
            <w:r w:rsidRPr="00E3083D">
              <w:rPr>
                <w:w w:val="105"/>
              </w:rPr>
              <w:t>stadgar.</w:t>
            </w:r>
          </w:p>
          <w:p w14:paraId="60B3522F" w14:textId="77777777" w:rsidR="00E3083D" w:rsidRPr="00E3083D" w:rsidRDefault="00E3083D" w:rsidP="00E3083D"/>
        </w:tc>
      </w:tr>
      <w:tr w:rsidR="00662DE0" w:rsidRPr="00E3083D" w14:paraId="01212EF3" w14:textId="77777777" w:rsidTr="0009431A">
        <w:tc>
          <w:tcPr>
            <w:tcW w:w="2122" w:type="dxa"/>
          </w:tcPr>
          <w:p w14:paraId="438F85D4" w14:textId="77777777" w:rsidR="00E3083D" w:rsidRPr="00E3083D" w:rsidRDefault="00E3083D">
            <w:r w:rsidRPr="00E3083D">
              <w:t>§ 1</w:t>
            </w:r>
          </w:p>
          <w:p w14:paraId="66BBF477" w14:textId="35186A8F" w:rsidR="00E3083D" w:rsidRPr="00E3083D" w:rsidRDefault="00E3083D">
            <w:r w:rsidRPr="00E3083D">
              <w:t>Firma</w:t>
            </w:r>
          </w:p>
        </w:tc>
        <w:tc>
          <w:tcPr>
            <w:tcW w:w="7149" w:type="dxa"/>
          </w:tcPr>
          <w:p w14:paraId="59260119" w14:textId="77777777" w:rsidR="00E3083D" w:rsidRPr="00E3083D" w:rsidRDefault="00E3083D" w:rsidP="00E3083D">
            <w:pPr>
              <w:ind w:left="2127" w:hanging="2127"/>
              <w:rPr>
                <w:w w:val="105"/>
              </w:rPr>
            </w:pPr>
            <w:r w:rsidRPr="00E3083D">
              <w:rPr>
                <w:w w:val="105"/>
              </w:rPr>
              <w:t>Föreningen är Lycke-</w:t>
            </w:r>
            <w:proofErr w:type="spellStart"/>
            <w:r w:rsidRPr="00E3083D">
              <w:rPr>
                <w:w w:val="105"/>
              </w:rPr>
              <w:t>Rörbäcks</w:t>
            </w:r>
            <w:proofErr w:type="spellEnd"/>
            <w:r w:rsidRPr="00E3083D">
              <w:rPr>
                <w:w w:val="105"/>
              </w:rPr>
              <w:t xml:space="preserve"> Samfällighetsförening</w:t>
            </w:r>
          </w:p>
          <w:p w14:paraId="24DD9D86" w14:textId="77777777" w:rsidR="00E3083D" w:rsidRPr="00914A08" w:rsidRDefault="00E3083D" w:rsidP="00E3083D">
            <w:pPr>
              <w:rPr>
                <w:w w:val="105"/>
              </w:rPr>
            </w:pPr>
          </w:p>
          <w:p w14:paraId="539E75FC" w14:textId="77777777" w:rsidR="00E3083D" w:rsidRPr="00914A08" w:rsidRDefault="00E3083D" w:rsidP="00E3083D">
            <w:pPr>
              <w:rPr>
                <w:w w:val="105"/>
              </w:rPr>
            </w:pPr>
          </w:p>
        </w:tc>
      </w:tr>
      <w:tr w:rsidR="00662DE0" w:rsidRPr="00E3083D" w14:paraId="440A73E2" w14:textId="77777777" w:rsidTr="0009431A">
        <w:tc>
          <w:tcPr>
            <w:tcW w:w="2122" w:type="dxa"/>
          </w:tcPr>
          <w:p w14:paraId="7112D10E" w14:textId="38F144F9" w:rsidR="00E3083D" w:rsidRPr="00E3083D" w:rsidRDefault="00E3083D">
            <w:r w:rsidRPr="00E3083D">
              <w:rPr>
                <w:w w:val="105"/>
              </w:rPr>
              <w:t>§ 2 Samfälligheter</w:t>
            </w:r>
          </w:p>
        </w:tc>
        <w:tc>
          <w:tcPr>
            <w:tcW w:w="7149" w:type="dxa"/>
          </w:tcPr>
          <w:p w14:paraId="05D937D1" w14:textId="77777777" w:rsidR="00E3083D" w:rsidRPr="00E3083D" w:rsidRDefault="00E3083D" w:rsidP="005009AE">
            <w:pPr>
              <w:rPr>
                <w:w w:val="105"/>
              </w:rPr>
            </w:pPr>
            <w:r w:rsidRPr="00E3083D">
              <w:rPr>
                <w:w w:val="105"/>
              </w:rPr>
              <w:t>Det eller de anläggningsbeslut som lantmäterimyndigheten fattat om denna gemensamhetsanläggning är ramen för förvaltningen.</w:t>
            </w:r>
          </w:p>
          <w:p w14:paraId="793F0797" w14:textId="77777777" w:rsidR="00E3083D" w:rsidRPr="00E3083D" w:rsidRDefault="00E3083D" w:rsidP="005009AE">
            <w:pPr>
              <w:rPr>
                <w:w w:val="105"/>
              </w:rPr>
            </w:pPr>
            <w:r w:rsidRPr="00E3083D">
              <w:rPr>
                <w:w w:val="105"/>
              </w:rPr>
              <w:t xml:space="preserve">Föreningen förvaltar Uddevalla </w:t>
            </w:r>
            <w:proofErr w:type="spellStart"/>
            <w:r w:rsidRPr="00E3083D">
              <w:rPr>
                <w:w w:val="105"/>
              </w:rPr>
              <w:t>Rörbäck</w:t>
            </w:r>
            <w:proofErr w:type="spellEnd"/>
            <w:r w:rsidRPr="00E3083D">
              <w:rPr>
                <w:w w:val="105"/>
              </w:rPr>
              <w:t xml:space="preserve"> </w:t>
            </w:r>
            <w:proofErr w:type="spellStart"/>
            <w:proofErr w:type="gramStart"/>
            <w:r w:rsidRPr="00E3083D">
              <w:rPr>
                <w:w w:val="105"/>
              </w:rPr>
              <w:t>GA:l</w:t>
            </w:r>
            <w:proofErr w:type="spellEnd"/>
            <w:proofErr w:type="gramEnd"/>
          </w:p>
          <w:p w14:paraId="79EAE970" w14:textId="77777777" w:rsidR="00E3083D" w:rsidRPr="00914A08" w:rsidRDefault="00E3083D" w:rsidP="00E3083D">
            <w:pPr>
              <w:rPr>
                <w:w w:val="105"/>
              </w:rPr>
            </w:pPr>
          </w:p>
        </w:tc>
      </w:tr>
      <w:tr w:rsidR="00662DE0" w:rsidRPr="00E3083D" w14:paraId="0946FB2B" w14:textId="77777777" w:rsidTr="0009431A">
        <w:tc>
          <w:tcPr>
            <w:tcW w:w="2122" w:type="dxa"/>
          </w:tcPr>
          <w:p w14:paraId="53831CEA" w14:textId="77777777" w:rsidR="00E3083D" w:rsidRPr="00E3083D" w:rsidRDefault="00E3083D" w:rsidP="00E3083D">
            <w:pPr>
              <w:rPr>
                <w:w w:val="105"/>
              </w:rPr>
            </w:pPr>
            <w:r w:rsidRPr="00E3083D">
              <w:rPr>
                <w:w w:val="105"/>
              </w:rPr>
              <w:t>§ 3</w:t>
            </w:r>
          </w:p>
          <w:p w14:paraId="67F91053" w14:textId="77777777" w:rsidR="00E3083D" w:rsidRPr="00E3083D" w:rsidRDefault="00E3083D" w:rsidP="00E3083D">
            <w:pPr>
              <w:rPr>
                <w:w w:val="105"/>
              </w:rPr>
            </w:pPr>
            <w:r w:rsidRPr="00E3083D">
              <w:rPr>
                <w:w w:val="105"/>
              </w:rPr>
              <w:t>Grunderna för förvaltningen</w:t>
            </w:r>
          </w:p>
          <w:p w14:paraId="600C8B3A" w14:textId="77777777" w:rsidR="00E3083D" w:rsidRPr="00E3083D" w:rsidRDefault="00E3083D" w:rsidP="00E3083D">
            <w:pPr>
              <w:rPr>
                <w:w w:val="105"/>
              </w:rPr>
            </w:pPr>
          </w:p>
        </w:tc>
        <w:tc>
          <w:tcPr>
            <w:tcW w:w="7149" w:type="dxa"/>
          </w:tcPr>
          <w:p w14:paraId="5C462003" w14:textId="45190D01" w:rsidR="00E3083D" w:rsidRPr="00914A08" w:rsidRDefault="00E3083D" w:rsidP="00E3083D">
            <w:pPr>
              <w:rPr>
                <w:w w:val="105"/>
              </w:rPr>
            </w:pPr>
            <w:r w:rsidRPr="00E3083D">
              <w:rPr>
                <w:w w:val="105"/>
              </w:rPr>
              <w:t>Samfälligheten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skall förvaltas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i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enlighet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med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vad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som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vid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bildandet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bestämts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om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dess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ändamål</w:t>
            </w:r>
          </w:p>
        </w:tc>
      </w:tr>
      <w:tr w:rsidR="00662DE0" w:rsidRPr="00E3083D" w14:paraId="507752C7" w14:textId="77777777" w:rsidTr="0009431A">
        <w:tc>
          <w:tcPr>
            <w:tcW w:w="2122" w:type="dxa"/>
          </w:tcPr>
          <w:p w14:paraId="08C8F8B3" w14:textId="77777777" w:rsidR="00E3083D" w:rsidRPr="00E3083D" w:rsidRDefault="00E3083D">
            <w:r w:rsidRPr="00E3083D">
              <w:t>§ 4</w:t>
            </w:r>
          </w:p>
          <w:p w14:paraId="031E5F91" w14:textId="2B986031" w:rsidR="00E3083D" w:rsidRPr="00E3083D" w:rsidRDefault="00E3083D">
            <w:r w:rsidRPr="00E3083D">
              <w:t>Medlem</w:t>
            </w:r>
          </w:p>
        </w:tc>
        <w:tc>
          <w:tcPr>
            <w:tcW w:w="7149" w:type="dxa"/>
          </w:tcPr>
          <w:p w14:paraId="07C2641E" w14:textId="31FDA681" w:rsidR="00E3083D" w:rsidRDefault="00E3083D" w:rsidP="00E3083D">
            <w:pPr>
              <w:rPr>
                <w:w w:val="105"/>
              </w:rPr>
            </w:pPr>
            <w:r w:rsidRPr="00E3083D">
              <w:rPr>
                <w:w w:val="105"/>
              </w:rPr>
              <w:t>Medlem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i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föreningen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är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ägare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till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fastighet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eller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därmed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jämställd egendom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som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har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del</w:t>
            </w:r>
            <w:r w:rsidR="00AA7511">
              <w:rPr>
                <w:w w:val="105"/>
              </w:rPr>
              <w:t xml:space="preserve"> i </w:t>
            </w:r>
            <w:r w:rsidRPr="00914A08">
              <w:rPr>
                <w:w w:val="105"/>
              </w:rPr>
              <w:t xml:space="preserve">samfällighet </w:t>
            </w:r>
            <w:r w:rsidRPr="00E3083D">
              <w:rPr>
                <w:w w:val="105"/>
              </w:rPr>
              <w:t>upptagen</w:t>
            </w:r>
            <w:r w:rsidRPr="00914A08">
              <w:rPr>
                <w:w w:val="105"/>
              </w:rPr>
              <w:t xml:space="preserve"> </w:t>
            </w:r>
            <w:r w:rsidRPr="00E3083D">
              <w:rPr>
                <w:w w:val="105"/>
              </w:rPr>
              <w:t>under</w:t>
            </w:r>
            <w:r w:rsidRPr="00914A08">
              <w:rPr>
                <w:w w:val="105"/>
              </w:rPr>
              <w:t xml:space="preserve"> § </w:t>
            </w:r>
            <w:r w:rsidRPr="00E3083D">
              <w:rPr>
                <w:w w:val="105"/>
              </w:rPr>
              <w:t>2</w:t>
            </w:r>
          </w:p>
          <w:p w14:paraId="3F44E0F8" w14:textId="3DC253E6" w:rsidR="00E3083D" w:rsidRPr="00914A08" w:rsidRDefault="00E3083D" w:rsidP="00E3083D">
            <w:pPr>
              <w:rPr>
                <w:w w:val="105"/>
              </w:rPr>
            </w:pPr>
          </w:p>
        </w:tc>
      </w:tr>
      <w:tr w:rsidR="00E3083D" w:rsidRPr="00E3083D" w14:paraId="20AAF8D6" w14:textId="77777777" w:rsidTr="0009431A">
        <w:tc>
          <w:tcPr>
            <w:tcW w:w="2122" w:type="dxa"/>
          </w:tcPr>
          <w:p w14:paraId="1AC51F24" w14:textId="77777777" w:rsidR="00E3083D" w:rsidRDefault="00E3083D">
            <w:r>
              <w:t>§ 5</w:t>
            </w:r>
          </w:p>
          <w:p w14:paraId="2DC01581" w14:textId="209FED79" w:rsidR="00E3083D" w:rsidRPr="00E3083D" w:rsidRDefault="00E3083D">
            <w:r>
              <w:t>Styrelse säte, sammansättning</w:t>
            </w:r>
          </w:p>
        </w:tc>
        <w:tc>
          <w:tcPr>
            <w:tcW w:w="7149" w:type="dxa"/>
          </w:tcPr>
          <w:p w14:paraId="329C2F25" w14:textId="6A1AD42D" w:rsidR="00E3083D" w:rsidRPr="00914A08" w:rsidRDefault="00E3083D" w:rsidP="0052086C">
            <w:pPr>
              <w:rPr>
                <w:w w:val="105"/>
              </w:rPr>
            </w:pPr>
            <w:r w:rsidRPr="00914A08">
              <w:rPr>
                <w:w w:val="105"/>
              </w:rPr>
              <w:t>För föreningen skall finnas en styrelse med säte i Uddevalla Kommun.</w:t>
            </w:r>
          </w:p>
          <w:p w14:paraId="361558B8" w14:textId="162F5362" w:rsidR="00E3083D" w:rsidRPr="0052086C" w:rsidRDefault="0052086C" w:rsidP="0052086C">
            <w:pPr>
              <w:rPr>
                <w:w w:val="105"/>
              </w:rPr>
            </w:pPr>
            <w:r w:rsidRPr="00914A08">
              <w:rPr>
                <w:w w:val="105"/>
              </w:rPr>
              <w:t>Styrelsen skall bestå av 4 – 7 ledamöter och 1–2 suppleanter</w:t>
            </w:r>
          </w:p>
          <w:p w14:paraId="3D05C031" w14:textId="77777777" w:rsidR="00E3083D" w:rsidRPr="0052086C" w:rsidRDefault="00E3083D" w:rsidP="0052086C">
            <w:pPr>
              <w:rPr>
                <w:w w:val="105"/>
              </w:rPr>
            </w:pPr>
          </w:p>
        </w:tc>
      </w:tr>
      <w:tr w:rsidR="00E3083D" w:rsidRPr="00E3083D" w14:paraId="2CE330DA" w14:textId="77777777" w:rsidTr="0009431A">
        <w:tc>
          <w:tcPr>
            <w:tcW w:w="2122" w:type="dxa"/>
          </w:tcPr>
          <w:p w14:paraId="1F46335D" w14:textId="77777777" w:rsidR="00E3083D" w:rsidRDefault="00E3083D">
            <w:r>
              <w:t>§ 6</w:t>
            </w:r>
          </w:p>
          <w:p w14:paraId="1D162745" w14:textId="09C0EE8F" w:rsidR="00E3083D" w:rsidRPr="00E3083D" w:rsidRDefault="00E3083D">
            <w:r>
              <w:t>Styrelseval</w:t>
            </w:r>
          </w:p>
        </w:tc>
        <w:tc>
          <w:tcPr>
            <w:tcW w:w="7149" w:type="dxa"/>
          </w:tcPr>
          <w:p w14:paraId="2D5DA03E" w14:textId="77777777" w:rsidR="0052086C" w:rsidRPr="00914A08" w:rsidRDefault="0052086C" w:rsidP="0052086C">
            <w:pPr>
              <w:rPr>
                <w:w w:val="105"/>
              </w:rPr>
            </w:pPr>
            <w:r w:rsidRPr="0044318E">
              <w:rPr>
                <w:w w:val="105"/>
              </w:rPr>
              <w:t>Styrelsen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väljs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vid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ordinarie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föreningsstämma.</w:t>
            </w:r>
          </w:p>
          <w:p w14:paraId="7BD92A0F" w14:textId="77777777" w:rsidR="0052086C" w:rsidRPr="00914A08" w:rsidRDefault="0052086C" w:rsidP="0052086C">
            <w:pPr>
              <w:rPr>
                <w:w w:val="105"/>
              </w:rPr>
            </w:pPr>
            <w:r w:rsidRPr="00914A08">
              <w:rPr>
                <w:w w:val="105"/>
              </w:rPr>
              <w:t>Mandattiden för ledamot är 2 år och för suppleant ett år.</w:t>
            </w:r>
          </w:p>
          <w:p w14:paraId="552F82D9" w14:textId="2EE88B99" w:rsidR="0052086C" w:rsidRPr="00914A08" w:rsidRDefault="0052086C" w:rsidP="0052086C">
            <w:pPr>
              <w:rPr>
                <w:w w:val="105"/>
              </w:rPr>
            </w:pPr>
            <w:r w:rsidRPr="0044318E">
              <w:rPr>
                <w:w w:val="105"/>
              </w:rPr>
              <w:t>Första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gången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val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äger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rum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skall</w:t>
            </w:r>
            <w:r>
              <w:rPr>
                <w:w w:val="105"/>
              </w:rPr>
              <w:t xml:space="preserve"> </w:t>
            </w:r>
            <w:r w:rsidRPr="00914A08">
              <w:rPr>
                <w:w w:val="105"/>
              </w:rPr>
              <w:t xml:space="preserve">2 </w:t>
            </w:r>
            <w:r w:rsidRPr="0044318E">
              <w:rPr>
                <w:w w:val="105"/>
              </w:rPr>
              <w:t>ledamöter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väljas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på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ett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år.</w:t>
            </w:r>
            <w:r w:rsidRPr="00914A08">
              <w:rPr>
                <w:w w:val="105"/>
              </w:rPr>
              <w:t xml:space="preserve"> Styrelsen </w:t>
            </w:r>
            <w:r w:rsidRPr="0044318E">
              <w:rPr>
                <w:w w:val="105"/>
              </w:rPr>
              <w:t>konstituerar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sig</w:t>
            </w:r>
            <w:r w:rsidRPr="00914A08">
              <w:rPr>
                <w:w w:val="105"/>
              </w:rPr>
              <w:t xml:space="preserve"> </w:t>
            </w:r>
            <w:r w:rsidRPr="0044318E">
              <w:rPr>
                <w:w w:val="105"/>
              </w:rPr>
              <w:t>själv</w:t>
            </w:r>
            <w:r>
              <w:rPr>
                <w:w w:val="105"/>
              </w:rPr>
              <w:t xml:space="preserve"> inklusive ordförande.</w:t>
            </w:r>
          </w:p>
          <w:p w14:paraId="75ED5502" w14:textId="77777777" w:rsidR="00E3083D" w:rsidRPr="00E3083D" w:rsidRDefault="00E3083D" w:rsidP="00E3083D">
            <w:pPr>
              <w:rPr>
                <w:w w:val="105"/>
              </w:rPr>
            </w:pPr>
          </w:p>
        </w:tc>
      </w:tr>
      <w:tr w:rsidR="00E3083D" w:rsidRPr="00914A08" w14:paraId="7C02226D" w14:textId="77777777" w:rsidTr="0009431A">
        <w:tc>
          <w:tcPr>
            <w:tcW w:w="2122" w:type="dxa"/>
          </w:tcPr>
          <w:p w14:paraId="6B730DD7" w14:textId="77777777" w:rsidR="00E3083D" w:rsidRPr="00914A08" w:rsidRDefault="00B363B6">
            <w:pPr>
              <w:rPr>
                <w:w w:val="110"/>
              </w:rPr>
            </w:pPr>
            <w:r w:rsidRPr="00914A08">
              <w:rPr>
                <w:w w:val="110"/>
              </w:rPr>
              <w:t>§ 7</w:t>
            </w:r>
          </w:p>
          <w:p w14:paraId="02BDC1A9" w14:textId="77777777" w:rsidR="00B363B6" w:rsidRPr="00914A08" w:rsidRDefault="00B363B6">
            <w:pPr>
              <w:rPr>
                <w:w w:val="110"/>
              </w:rPr>
            </w:pPr>
            <w:r w:rsidRPr="00914A08">
              <w:rPr>
                <w:w w:val="110"/>
              </w:rPr>
              <w:t>Styrelsekallelse till sammanträde, föredragningslista</w:t>
            </w:r>
          </w:p>
          <w:p w14:paraId="12D61CF1" w14:textId="3740065B" w:rsidR="00B363B6" w:rsidRPr="00914A08" w:rsidRDefault="00B363B6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3220B6C8" w14:textId="77777777" w:rsidR="00B363B6" w:rsidRPr="00914A08" w:rsidRDefault="00B363B6" w:rsidP="00B363B6">
            <w:pPr>
              <w:rPr>
                <w:w w:val="110"/>
              </w:rPr>
            </w:pPr>
            <w:r w:rsidRPr="00914A08">
              <w:rPr>
                <w:w w:val="110"/>
              </w:rPr>
              <w:t>Kallelse av ledamöterna till styrelsesammanträde skall ske</w:t>
            </w:r>
          </w:p>
          <w:p w14:paraId="4D7FFE63" w14:textId="77777777" w:rsidR="00E3083D" w:rsidRPr="00914A08" w:rsidRDefault="00B363B6" w:rsidP="00B363B6">
            <w:pPr>
              <w:rPr>
                <w:w w:val="110"/>
              </w:rPr>
            </w:pPr>
            <w:r w:rsidRPr="00914A08">
              <w:rPr>
                <w:w w:val="110"/>
              </w:rPr>
              <w:t>minst 7 dagar före sammanträdet. Kallelse skall innehålla uppgift om förekommande ärenden.</w:t>
            </w:r>
          </w:p>
          <w:p w14:paraId="2031F15B" w14:textId="77777777" w:rsidR="00AF3B48" w:rsidRPr="00914A08" w:rsidRDefault="00AF3B48" w:rsidP="00B363B6">
            <w:pPr>
              <w:rPr>
                <w:w w:val="110"/>
              </w:rPr>
            </w:pPr>
          </w:p>
          <w:p w14:paraId="51BF2EC2" w14:textId="77777777" w:rsidR="00AF3B48" w:rsidRPr="00914A08" w:rsidRDefault="00AF3B48" w:rsidP="00B363B6">
            <w:pPr>
              <w:rPr>
                <w:w w:val="110"/>
              </w:rPr>
            </w:pPr>
            <w:r w:rsidRPr="00914A08">
              <w:rPr>
                <w:w w:val="110"/>
              </w:rPr>
              <w:t>Suppleanterna skall inom samma tid underrättas om sammanträdet och förekommande ärenden. Ledamot, som är förhindrad att närvara, skall genast meddela detta till ordföranden, som har att omedelbart kalla suppleant i ledamots ställe. Suppleant som ej tjänstgör i ledamots ställe har rätt att närvara vid sammanträdet, men har inte rösträtt</w:t>
            </w:r>
          </w:p>
          <w:p w14:paraId="3B20FFCD" w14:textId="424F02CE" w:rsidR="00AF3B48" w:rsidRPr="00914A08" w:rsidRDefault="00AF3B48" w:rsidP="00B363B6">
            <w:pPr>
              <w:rPr>
                <w:w w:val="110"/>
              </w:rPr>
            </w:pPr>
          </w:p>
        </w:tc>
      </w:tr>
    </w:tbl>
    <w:p w14:paraId="2AFA5373" w14:textId="77777777" w:rsidR="005009AE" w:rsidRDefault="005009AE"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49"/>
      </w:tblGrid>
      <w:tr w:rsidR="00E3083D" w:rsidRPr="00914A08" w14:paraId="07233E18" w14:textId="77777777" w:rsidTr="0009431A">
        <w:tc>
          <w:tcPr>
            <w:tcW w:w="2122" w:type="dxa"/>
          </w:tcPr>
          <w:p w14:paraId="266752A2" w14:textId="3AE2D461" w:rsidR="00E3083D" w:rsidRPr="00914A08" w:rsidRDefault="00AF3B48">
            <w:pPr>
              <w:rPr>
                <w:w w:val="110"/>
              </w:rPr>
            </w:pPr>
            <w:r w:rsidRPr="00914A08">
              <w:rPr>
                <w:w w:val="110"/>
              </w:rPr>
              <w:lastRenderedPageBreak/>
              <w:t>§</w:t>
            </w:r>
            <w:r w:rsidR="00117ED4" w:rsidRPr="00914A08">
              <w:rPr>
                <w:w w:val="110"/>
              </w:rPr>
              <w:t xml:space="preserve"> </w:t>
            </w:r>
            <w:r w:rsidRPr="00914A08">
              <w:rPr>
                <w:w w:val="110"/>
              </w:rPr>
              <w:t xml:space="preserve">8 </w:t>
            </w:r>
          </w:p>
          <w:p w14:paraId="087862C3" w14:textId="2A594D04" w:rsidR="00AF3B48" w:rsidRPr="00914A08" w:rsidRDefault="00AF3B48">
            <w:pPr>
              <w:rPr>
                <w:w w:val="110"/>
              </w:rPr>
            </w:pPr>
            <w:r w:rsidRPr="00914A08">
              <w:rPr>
                <w:w w:val="110"/>
              </w:rPr>
              <w:t>Styrelse beslutsförhet</w:t>
            </w:r>
          </w:p>
          <w:p w14:paraId="6DB592E1" w14:textId="32086E33" w:rsidR="00AF3B48" w:rsidRPr="00914A08" w:rsidRDefault="00AF3B48">
            <w:pPr>
              <w:rPr>
                <w:w w:val="110"/>
              </w:rPr>
            </w:pPr>
            <w:r w:rsidRPr="00914A08">
              <w:rPr>
                <w:w w:val="110"/>
              </w:rPr>
              <w:t>protokoll</w:t>
            </w:r>
          </w:p>
        </w:tc>
        <w:tc>
          <w:tcPr>
            <w:tcW w:w="7149" w:type="dxa"/>
          </w:tcPr>
          <w:p w14:paraId="233189A0" w14:textId="77777777" w:rsidR="00AF3B48" w:rsidRPr="00914A08" w:rsidRDefault="00AF3B48" w:rsidP="00AF3B48">
            <w:pPr>
              <w:rPr>
                <w:w w:val="110"/>
              </w:rPr>
            </w:pPr>
            <w:r w:rsidRPr="0044318E">
              <w:rPr>
                <w:w w:val="110"/>
              </w:rPr>
              <w:t>Styrelsen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beslutför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när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kallelse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skett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i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behörig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ordning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och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minst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halva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antalet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styrelseledamöter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närvarande.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Utan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hinder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härav</w:t>
            </w:r>
          </w:p>
          <w:p w14:paraId="3E799538" w14:textId="0BFB028B" w:rsidR="00AF3B48" w:rsidRPr="00914A08" w:rsidRDefault="00AF3B48" w:rsidP="00AF3B48">
            <w:pPr>
              <w:rPr>
                <w:w w:val="110"/>
              </w:rPr>
            </w:pPr>
            <w:r w:rsidRPr="0044318E">
              <w:rPr>
                <w:w w:val="110"/>
              </w:rPr>
              <w:t>skall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styrelsesammanträde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anses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behörigen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utlyst 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samtliga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ordinarie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ledamöter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infunnit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sig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till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sammanträdet.</w:t>
            </w:r>
          </w:p>
          <w:p w14:paraId="2D1D4213" w14:textId="77777777" w:rsidR="00AF3B48" w:rsidRDefault="00AF3B48" w:rsidP="00AF3B48">
            <w:pPr>
              <w:rPr>
                <w:w w:val="110"/>
              </w:rPr>
            </w:pPr>
          </w:p>
          <w:p w14:paraId="595E53DE" w14:textId="266934D9" w:rsidR="00AF3B48" w:rsidRPr="00914A08" w:rsidRDefault="00AF3B48" w:rsidP="00AF3B48">
            <w:pPr>
              <w:rPr>
                <w:w w:val="110"/>
              </w:rPr>
            </w:pPr>
            <w:r w:rsidRPr="0044318E">
              <w:rPr>
                <w:w w:val="110"/>
              </w:rPr>
              <w:t>Som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styrelsens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beslut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gäller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den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mening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vilken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flesta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röstande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förenar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sig.</w:t>
            </w:r>
          </w:p>
          <w:p w14:paraId="7917F043" w14:textId="77777777" w:rsidR="00AF3B48" w:rsidRDefault="00AF3B48" w:rsidP="00AF3B48">
            <w:pPr>
              <w:rPr>
                <w:w w:val="110"/>
              </w:rPr>
            </w:pPr>
          </w:p>
          <w:p w14:paraId="12C45347" w14:textId="282D9E20" w:rsidR="00AF3B48" w:rsidRPr="00914A08" w:rsidRDefault="00AF3B48" w:rsidP="00AF3B48">
            <w:pPr>
              <w:rPr>
                <w:w w:val="110"/>
              </w:rPr>
            </w:pPr>
            <w:r w:rsidRPr="0044318E">
              <w:rPr>
                <w:w w:val="110"/>
              </w:rPr>
              <w:t>Vid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lika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röstetal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avgörs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val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genom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lottning.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I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andra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frågor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gäller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den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mening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biträdes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ordföranden.</w:t>
            </w:r>
          </w:p>
          <w:p w14:paraId="5184362B" w14:textId="77777777" w:rsidR="00AF3B48" w:rsidRDefault="00AF3B48" w:rsidP="00AF3B48">
            <w:pPr>
              <w:rPr>
                <w:w w:val="110"/>
              </w:rPr>
            </w:pPr>
          </w:p>
          <w:p w14:paraId="10BB864A" w14:textId="7D376755" w:rsidR="00AF3B48" w:rsidRPr="00914A08" w:rsidRDefault="00AF3B48" w:rsidP="00AF3B48">
            <w:pPr>
              <w:rPr>
                <w:w w:val="110"/>
              </w:rPr>
            </w:pPr>
            <w:r w:rsidRPr="0044318E">
              <w:rPr>
                <w:w w:val="110"/>
              </w:rPr>
              <w:t>Utan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att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ha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angivits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i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kallelsen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får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ärende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avgöras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minst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två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tredjedelar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styrelseledamöterna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närvarande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och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ense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beslutet.</w:t>
            </w:r>
          </w:p>
          <w:p w14:paraId="042792CD" w14:textId="77777777" w:rsidR="00AF3B48" w:rsidRDefault="00AF3B48" w:rsidP="00AF3B48">
            <w:pPr>
              <w:rPr>
                <w:w w:val="110"/>
              </w:rPr>
            </w:pPr>
          </w:p>
          <w:p w14:paraId="051B80E8" w14:textId="567C9331" w:rsidR="00AF3B48" w:rsidRPr="00914A08" w:rsidRDefault="00AF3B48" w:rsidP="00AF3B48">
            <w:pPr>
              <w:rPr>
                <w:w w:val="110"/>
              </w:rPr>
            </w:pPr>
            <w:r w:rsidRPr="0044318E">
              <w:rPr>
                <w:w w:val="110"/>
              </w:rPr>
              <w:t>Fråga</w:t>
            </w:r>
            <w:r w:rsidRPr="00914A08">
              <w:rPr>
                <w:w w:val="110"/>
              </w:rPr>
              <w:t xml:space="preserve"> får </w:t>
            </w:r>
            <w:r w:rsidRPr="0044318E">
              <w:rPr>
                <w:w w:val="110"/>
              </w:rPr>
              <w:t>utan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hinder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bestämmelserna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i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första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stycket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avgöras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utan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kallelse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samtliga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ordinarie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ledamöter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ense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beslutet.</w:t>
            </w:r>
          </w:p>
          <w:p w14:paraId="0CB2BC06" w14:textId="77777777" w:rsidR="00E3083D" w:rsidRDefault="00AF3B48" w:rsidP="00AF3B48">
            <w:pPr>
              <w:rPr>
                <w:w w:val="110"/>
              </w:rPr>
            </w:pPr>
            <w:r w:rsidRPr="0044318E">
              <w:rPr>
                <w:w w:val="110"/>
              </w:rPr>
              <w:t>Den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deltagit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i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avgörandet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ärende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äger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anföra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reservation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mot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beslutet.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Sådan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reservation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skall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anmälas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före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sammanträdets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slut</w:t>
            </w:r>
            <w:r>
              <w:rPr>
                <w:w w:val="110"/>
              </w:rPr>
              <w:t>.</w:t>
            </w:r>
          </w:p>
          <w:p w14:paraId="2724763A" w14:textId="77777777" w:rsidR="00AF3B48" w:rsidRPr="00914A08" w:rsidRDefault="00AF3B48" w:rsidP="00AF3B48">
            <w:pPr>
              <w:rPr>
                <w:w w:val="110"/>
              </w:rPr>
            </w:pPr>
          </w:p>
          <w:p w14:paraId="5B21E3CA" w14:textId="0565494E" w:rsidR="00AF3B48" w:rsidRDefault="00117ED4" w:rsidP="00117ED4">
            <w:pPr>
              <w:rPr>
                <w:w w:val="110"/>
              </w:rPr>
            </w:pPr>
            <w:r w:rsidRPr="00914A08">
              <w:rPr>
                <w:w w:val="110"/>
              </w:rPr>
              <w:t>Över ärenden i vilka styrelsen fatta t beslut skall föras protokoll som</w:t>
            </w:r>
            <w:r w:rsidR="00AA7511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upptar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datum,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deltagande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ledamöter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och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suppleanter,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kort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beskrivning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ärendet,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styrelsens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beslut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samt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anförda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reservationer.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Protokollet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skall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justeras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ordföranden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eller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annan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ledamot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vid förfall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för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ordföranden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lett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sammanträdet</w:t>
            </w:r>
            <w:r>
              <w:rPr>
                <w:w w:val="110"/>
              </w:rPr>
              <w:t>.</w:t>
            </w:r>
          </w:p>
          <w:p w14:paraId="69D0B7AC" w14:textId="7A4677D1" w:rsidR="00117ED4" w:rsidRPr="00914A08" w:rsidRDefault="00117ED4" w:rsidP="00117ED4">
            <w:pPr>
              <w:rPr>
                <w:w w:val="110"/>
              </w:rPr>
            </w:pPr>
          </w:p>
        </w:tc>
      </w:tr>
      <w:tr w:rsidR="00E3083D" w:rsidRPr="00914A08" w14:paraId="0DF6E354" w14:textId="77777777" w:rsidTr="0009431A">
        <w:tc>
          <w:tcPr>
            <w:tcW w:w="2122" w:type="dxa"/>
          </w:tcPr>
          <w:p w14:paraId="13AFA471" w14:textId="544439E6" w:rsidR="00E3083D" w:rsidRPr="00914A08" w:rsidRDefault="00443447">
            <w:pPr>
              <w:rPr>
                <w:w w:val="110"/>
              </w:rPr>
            </w:pPr>
            <w:r w:rsidRPr="00914A08">
              <w:rPr>
                <w:w w:val="110"/>
              </w:rPr>
              <w:t>§ 9</w:t>
            </w:r>
          </w:p>
          <w:p w14:paraId="0FBEA4F4" w14:textId="0AA53BB2" w:rsidR="00443447" w:rsidRPr="00914A08" w:rsidRDefault="00443447">
            <w:pPr>
              <w:rPr>
                <w:w w:val="110"/>
              </w:rPr>
            </w:pPr>
            <w:r w:rsidRPr="00914A08">
              <w:rPr>
                <w:w w:val="110"/>
              </w:rPr>
              <w:t xml:space="preserve">Styrelse, </w:t>
            </w:r>
          </w:p>
          <w:p w14:paraId="2D606FF6" w14:textId="48B2581E" w:rsidR="00443447" w:rsidRPr="00914A08" w:rsidRDefault="00443447">
            <w:pPr>
              <w:rPr>
                <w:w w:val="110"/>
              </w:rPr>
            </w:pPr>
            <w:r w:rsidRPr="00914A08">
              <w:rPr>
                <w:w w:val="110"/>
              </w:rPr>
              <w:t>förvaltning</w:t>
            </w:r>
          </w:p>
          <w:p w14:paraId="4AEFFA61" w14:textId="18AD6770" w:rsidR="00443447" w:rsidRPr="00914A08" w:rsidRDefault="00443447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294CB0E2" w14:textId="77777777" w:rsidR="00443447" w:rsidRPr="00914A08" w:rsidRDefault="00443447" w:rsidP="00443447">
            <w:pPr>
              <w:rPr>
                <w:w w:val="110"/>
              </w:rPr>
            </w:pPr>
            <w:r w:rsidRPr="00914A08">
              <w:rPr>
                <w:w w:val="110"/>
              </w:rPr>
              <w:t>Styrelsen skall:</w:t>
            </w:r>
          </w:p>
          <w:p w14:paraId="7E2AA6D0" w14:textId="6017CBD9" w:rsidR="00443447" w:rsidRPr="00914A08" w:rsidRDefault="00443447" w:rsidP="00443447">
            <w:pPr>
              <w:pStyle w:val="Liststycke"/>
              <w:numPr>
                <w:ilvl w:val="0"/>
                <w:numId w:val="6"/>
              </w:numPr>
              <w:rPr>
                <w:w w:val="110"/>
              </w:rPr>
            </w:pPr>
            <w:r w:rsidRPr="00914A08">
              <w:rPr>
                <w:w w:val="110"/>
              </w:rPr>
              <w:t>förvalta samfälligheten och föreningens tillgångar,</w:t>
            </w:r>
          </w:p>
          <w:p w14:paraId="6EFE21CF" w14:textId="757D44FD" w:rsidR="00443447" w:rsidRPr="00914A08" w:rsidRDefault="00443447" w:rsidP="00443447">
            <w:pPr>
              <w:pStyle w:val="Liststycke"/>
              <w:numPr>
                <w:ilvl w:val="0"/>
                <w:numId w:val="6"/>
              </w:numPr>
              <w:rPr>
                <w:w w:val="110"/>
              </w:rPr>
            </w:pPr>
            <w:r w:rsidRPr="00914A08">
              <w:rPr>
                <w:w w:val="110"/>
              </w:rPr>
              <w:t xml:space="preserve">föra redovisning över föreningens räkenskaper, ansvara för att protokoll </w:t>
            </w:r>
            <w:r w:rsidRPr="00443447">
              <w:rPr>
                <w:w w:val="110"/>
              </w:rPr>
              <w:t>förs</w:t>
            </w:r>
            <w:r w:rsidRPr="00914A08">
              <w:rPr>
                <w:w w:val="110"/>
              </w:rPr>
              <w:t xml:space="preserve"> vid föreningsstämma</w:t>
            </w:r>
          </w:p>
          <w:p w14:paraId="2663F823" w14:textId="269C2A53" w:rsidR="00443447" w:rsidRPr="00914A08" w:rsidRDefault="00443447" w:rsidP="00443447">
            <w:pPr>
              <w:pStyle w:val="Liststycke"/>
              <w:numPr>
                <w:ilvl w:val="0"/>
                <w:numId w:val="6"/>
              </w:numPr>
              <w:rPr>
                <w:w w:val="110"/>
              </w:rPr>
            </w:pPr>
            <w:r w:rsidRPr="00443447">
              <w:rPr>
                <w:w w:val="110"/>
              </w:rPr>
              <w:t>föra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förteckning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över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delägande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fastigheter,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deras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andelstal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och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ägare,</w:t>
            </w:r>
          </w:p>
          <w:p w14:paraId="1F9CA79E" w14:textId="7BC309A4" w:rsidR="00443447" w:rsidRPr="00AA7511" w:rsidRDefault="00443447" w:rsidP="00AA7511">
            <w:pPr>
              <w:pStyle w:val="Liststycke"/>
              <w:numPr>
                <w:ilvl w:val="0"/>
                <w:numId w:val="6"/>
              </w:numPr>
              <w:rPr>
                <w:w w:val="110"/>
              </w:rPr>
            </w:pPr>
            <w:r w:rsidRPr="00914A08">
              <w:rPr>
                <w:w w:val="110"/>
              </w:rPr>
              <w:t>årligen till ordinarie stämma avge förvaltningsberättelse över föreningens verksamhet och ekonomi,</w:t>
            </w:r>
          </w:p>
          <w:p w14:paraId="6E95648A" w14:textId="0A8A9F32" w:rsidR="00E3083D" w:rsidRPr="00914A08" w:rsidRDefault="00443447" w:rsidP="00443447">
            <w:pPr>
              <w:pStyle w:val="Liststycke"/>
              <w:numPr>
                <w:ilvl w:val="0"/>
                <w:numId w:val="6"/>
              </w:numPr>
              <w:rPr>
                <w:w w:val="110"/>
              </w:rPr>
            </w:pPr>
            <w:r w:rsidRPr="00443447">
              <w:rPr>
                <w:w w:val="110"/>
              </w:rPr>
              <w:t>i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övrigt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fullgöra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vad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lagen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föreskriver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om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styrelsens</w:t>
            </w:r>
            <w:r w:rsidRPr="00914A08">
              <w:rPr>
                <w:w w:val="110"/>
              </w:rPr>
              <w:t xml:space="preserve"> </w:t>
            </w:r>
            <w:proofErr w:type="gramStart"/>
            <w:r w:rsidR="00AA7511">
              <w:rPr>
                <w:w w:val="110"/>
              </w:rPr>
              <w:t>handha</w:t>
            </w:r>
            <w:r w:rsidRPr="00443447">
              <w:rPr>
                <w:w w:val="110"/>
              </w:rPr>
              <w:t>vande</w:t>
            </w:r>
            <w:proofErr w:type="gramEnd"/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föreningens</w:t>
            </w:r>
            <w:r w:rsidRPr="00914A08">
              <w:rPr>
                <w:w w:val="110"/>
              </w:rPr>
              <w:t xml:space="preserve"> </w:t>
            </w:r>
            <w:r w:rsidRPr="00443447">
              <w:rPr>
                <w:w w:val="110"/>
              </w:rPr>
              <w:t>angelägenheter</w:t>
            </w:r>
          </w:p>
          <w:p w14:paraId="73653D8B" w14:textId="32C25545" w:rsidR="00443447" w:rsidRPr="00914A08" w:rsidRDefault="00443447" w:rsidP="00443447">
            <w:pPr>
              <w:rPr>
                <w:w w:val="110"/>
              </w:rPr>
            </w:pPr>
          </w:p>
        </w:tc>
      </w:tr>
    </w:tbl>
    <w:p w14:paraId="6264E039" w14:textId="77777777" w:rsidR="005009AE" w:rsidRDefault="005009AE"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49"/>
      </w:tblGrid>
      <w:tr w:rsidR="00E3083D" w:rsidRPr="00914A08" w14:paraId="0A032006" w14:textId="77777777" w:rsidTr="0009431A">
        <w:tc>
          <w:tcPr>
            <w:tcW w:w="2122" w:type="dxa"/>
          </w:tcPr>
          <w:p w14:paraId="748ACE7F" w14:textId="60601DD2" w:rsidR="00E3083D" w:rsidRPr="00914A08" w:rsidRDefault="009D4A69">
            <w:pPr>
              <w:rPr>
                <w:w w:val="110"/>
              </w:rPr>
            </w:pPr>
            <w:r w:rsidRPr="00914A08">
              <w:rPr>
                <w:w w:val="110"/>
              </w:rPr>
              <w:lastRenderedPageBreak/>
              <w:t>§ 10</w:t>
            </w:r>
          </w:p>
          <w:p w14:paraId="03751DCB" w14:textId="77777777" w:rsidR="009D4A69" w:rsidRPr="00914A08" w:rsidRDefault="009D4A69">
            <w:pPr>
              <w:rPr>
                <w:w w:val="110"/>
              </w:rPr>
            </w:pPr>
            <w:r w:rsidRPr="00914A08">
              <w:rPr>
                <w:w w:val="110"/>
              </w:rPr>
              <w:t>Revison</w:t>
            </w:r>
          </w:p>
          <w:p w14:paraId="76152A9C" w14:textId="66C8B6F4" w:rsidR="009D4A69" w:rsidRPr="00914A08" w:rsidRDefault="009D4A69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6FCA6AB8" w14:textId="4D88E750" w:rsidR="009D4A69" w:rsidRPr="00914A08" w:rsidRDefault="009D4A69" w:rsidP="009D4A69">
            <w:pPr>
              <w:rPr>
                <w:w w:val="110"/>
              </w:rPr>
            </w:pPr>
            <w:r w:rsidRPr="0044318E">
              <w:rPr>
                <w:w w:val="110"/>
              </w:rPr>
              <w:t>För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granskning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av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styrelsens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förvaltning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skall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medlemmarna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på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ordi</w:t>
            </w:r>
            <w:r w:rsidRPr="00914A08">
              <w:rPr>
                <w:w w:val="110"/>
              </w:rPr>
              <w:t>narie föreningsstämma utse 2 revisorer och 1 suppleant.</w:t>
            </w:r>
          </w:p>
          <w:p w14:paraId="2DEA5DF4" w14:textId="77777777" w:rsidR="009D4A69" w:rsidRPr="00914A08" w:rsidRDefault="009D4A69" w:rsidP="009D4A69">
            <w:pPr>
              <w:rPr>
                <w:w w:val="110"/>
              </w:rPr>
            </w:pPr>
          </w:p>
          <w:p w14:paraId="7E1EBA3B" w14:textId="77777777" w:rsidR="00E3083D" w:rsidRDefault="009D4A69" w:rsidP="009D4A69">
            <w:pPr>
              <w:rPr>
                <w:w w:val="110"/>
              </w:rPr>
            </w:pPr>
            <w:r w:rsidRPr="00914A08">
              <w:rPr>
                <w:w w:val="110"/>
              </w:rPr>
              <w:t xml:space="preserve">Revisionsberättelse skall överlämnas till styrelsen senast tre veckor </w:t>
            </w:r>
            <w:r w:rsidRPr="0044318E">
              <w:rPr>
                <w:w w:val="110"/>
              </w:rPr>
              <w:t>före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ordinarie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stämma.</w:t>
            </w:r>
          </w:p>
          <w:p w14:paraId="2510A127" w14:textId="2ECDF2DA" w:rsidR="00FA696A" w:rsidRPr="00914A08" w:rsidRDefault="00FA696A" w:rsidP="009D4A69">
            <w:pPr>
              <w:rPr>
                <w:w w:val="110"/>
              </w:rPr>
            </w:pPr>
          </w:p>
        </w:tc>
      </w:tr>
      <w:tr w:rsidR="00EC657D" w:rsidRPr="00914A08" w14:paraId="5E4BB808" w14:textId="77777777" w:rsidTr="0009431A">
        <w:tc>
          <w:tcPr>
            <w:tcW w:w="2122" w:type="dxa"/>
          </w:tcPr>
          <w:p w14:paraId="26EAEB3F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§ 11</w:t>
            </w:r>
          </w:p>
          <w:p w14:paraId="3579558C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Räkenskaps-period</w:t>
            </w:r>
          </w:p>
          <w:p w14:paraId="47FE0E16" w14:textId="3B817127" w:rsidR="00EC657D" w:rsidRPr="00914A08" w:rsidRDefault="00EC657D" w:rsidP="00EC657D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786F3B88" w14:textId="4BFE535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Föreningens räkenskapsperiod omfattar tiden 1 januari-31 december med början 1 januari 2009.</w:t>
            </w:r>
          </w:p>
        </w:tc>
      </w:tr>
      <w:tr w:rsidR="00EC657D" w:rsidRPr="00914A08" w14:paraId="0061C37D" w14:textId="77777777" w:rsidTr="0009431A">
        <w:tc>
          <w:tcPr>
            <w:tcW w:w="2122" w:type="dxa"/>
          </w:tcPr>
          <w:p w14:paraId="03798480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§ 12</w:t>
            </w:r>
          </w:p>
          <w:p w14:paraId="5DB5D607" w14:textId="0A2887F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Underhålls och förnyelsefond</w:t>
            </w:r>
          </w:p>
        </w:tc>
        <w:tc>
          <w:tcPr>
            <w:tcW w:w="7149" w:type="dxa"/>
          </w:tcPr>
          <w:p w14:paraId="7B94FA6E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Till föreningens underhålls- och förnyelsefond skall årligen avsättas minst 1000 kronor.</w:t>
            </w:r>
          </w:p>
          <w:p w14:paraId="5C433B0A" w14:textId="77777777" w:rsidR="00EC657D" w:rsidRPr="00914A08" w:rsidRDefault="00EC657D" w:rsidP="00EC657D">
            <w:pPr>
              <w:rPr>
                <w:w w:val="110"/>
              </w:rPr>
            </w:pPr>
          </w:p>
          <w:p w14:paraId="46E9C463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Styrelsen ska upprätta en underhålls-, och förnyelseplan. Den ska innehålla de upplysningar som är av betydelse för att fondavsättningarnas storlek ska kunna bedömas.</w:t>
            </w:r>
          </w:p>
          <w:p w14:paraId="23E0C13B" w14:textId="6956EB0A" w:rsidR="00EC657D" w:rsidRPr="00914A08" w:rsidRDefault="00EC657D" w:rsidP="00EC657D">
            <w:pPr>
              <w:rPr>
                <w:w w:val="110"/>
              </w:rPr>
            </w:pPr>
          </w:p>
        </w:tc>
      </w:tr>
      <w:tr w:rsidR="00EC657D" w:rsidRPr="00914A08" w14:paraId="00411C4B" w14:textId="77777777" w:rsidTr="0009431A">
        <w:tc>
          <w:tcPr>
            <w:tcW w:w="2122" w:type="dxa"/>
          </w:tcPr>
          <w:p w14:paraId="51997A06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§ 13</w:t>
            </w:r>
          </w:p>
          <w:p w14:paraId="3201E428" w14:textId="26748894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Föreningsstämma</w:t>
            </w:r>
          </w:p>
        </w:tc>
        <w:tc>
          <w:tcPr>
            <w:tcW w:w="7149" w:type="dxa"/>
          </w:tcPr>
          <w:p w14:paraId="44B7A485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Ordinarie stämma skall årligen hållas under mars till september</w:t>
            </w:r>
          </w:p>
          <w:p w14:paraId="542F4EAB" w14:textId="4FB348C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månad på tid och plats som styrelsen bestämmer.</w:t>
            </w:r>
          </w:p>
          <w:p w14:paraId="75F1FA70" w14:textId="77777777" w:rsidR="00EC657D" w:rsidRPr="00914A08" w:rsidRDefault="00EC657D" w:rsidP="00EC657D">
            <w:pPr>
              <w:rPr>
                <w:w w:val="110"/>
              </w:rPr>
            </w:pPr>
          </w:p>
          <w:p w14:paraId="35E9D37C" w14:textId="2BFBCCF1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Styrelsen kan när den finner det erforderligt utlysa extra stämma. I fråga om medlemmars rätt att begära att extra stämma utlyses gäller 47 § 3 st. lagen om förvaltning av samfälligheter.</w:t>
            </w:r>
          </w:p>
          <w:p w14:paraId="233ADCE0" w14:textId="77777777" w:rsidR="00EC657D" w:rsidRPr="00914A08" w:rsidRDefault="00EC657D" w:rsidP="00EC657D">
            <w:pPr>
              <w:rPr>
                <w:w w:val="110"/>
              </w:rPr>
            </w:pPr>
          </w:p>
          <w:p w14:paraId="36D55671" w14:textId="0D4AD7CD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 xml:space="preserve">Om föreningsstämma skall godkänna uttaxering ska styrelsen ge medlemmarna tillfälle att från det att kallelsen har skett ta del av en debiteringslängd, som visar det belopp som skall uttaxeras, </w:t>
            </w:r>
            <w:r w:rsidR="00AA7511">
              <w:rPr>
                <w:w w:val="110"/>
              </w:rPr>
              <w:t>vad</w:t>
            </w:r>
            <w:r w:rsidRPr="00914A08">
              <w:rPr>
                <w:w w:val="110"/>
              </w:rPr>
              <w:t xml:space="preserve"> varje medlem ska betala och när betalning skall ske. </w:t>
            </w:r>
          </w:p>
          <w:p w14:paraId="161168A3" w14:textId="77777777" w:rsidR="00EC657D" w:rsidRPr="00914A08" w:rsidRDefault="00EC657D" w:rsidP="00EC657D">
            <w:pPr>
              <w:rPr>
                <w:w w:val="110"/>
              </w:rPr>
            </w:pPr>
          </w:p>
          <w:p w14:paraId="4287DF7D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Från det att kallelse gått ut till ordinarie föreningsstämma fram till det att stämman hålls ska dessutom förvaltningsberättelse och revisionsberättelse för den avslutade räkenskapsperioden samt utgifts- och inkomststat finnas tillgänglig för medlemmarna att ta del av.</w:t>
            </w:r>
          </w:p>
          <w:p w14:paraId="0D9AA1E2" w14:textId="100687ED" w:rsidR="00EC657D" w:rsidRPr="00914A08" w:rsidRDefault="00EC657D" w:rsidP="00EC657D">
            <w:pPr>
              <w:rPr>
                <w:w w:val="110"/>
              </w:rPr>
            </w:pPr>
          </w:p>
        </w:tc>
      </w:tr>
      <w:tr w:rsidR="00EC657D" w:rsidRPr="00914A08" w14:paraId="52CC630E" w14:textId="77777777" w:rsidTr="0009431A">
        <w:tc>
          <w:tcPr>
            <w:tcW w:w="2122" w:type="dxa"/>
          </w:tcPr>
          <w:p w14:paraId="6B4A5F9B" w14:textId="77777777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§ 14</w:t>
            </w:r>
          </w:p>
          <w:p w14:paraId="7A5F87FB" w14:textId="26E5D4DF" w:rsidR="00EC657D" w:rsidRPr="00914A08" w:rsidRDefault="00EC657D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Kallelse till stämma</w:t>
            </w:r>
          </w:p>
        </w:tc>
        <w:tc>
          <w:tcPr>
            <w:tcW w:w="7149" w:type="dxa"/>
          </w:tcPr>
          <w:p w14:paraId="7704B2CC" w14:textId="06DD6997" w:rsidR="00EC657D" w:rsidRPr="00914A08" w:rsidRDefault="00EC657D" w:rsidP="00390D84">
            <w:pPr>
              <w:rPr>
                <w:w w:val="110"/>
              </w:rPr>
            </w:pPr>
            <w:r w:rsidRPr="00914A08">
              <w:rPr>
                <w:w w:val="110"/>
              </w:rPr>
              <w:t>Styrelsen kallar till stä</w:t>
            </w:r>
            <w:r w:rsidR="00AA7511">
              <w:rPr>
                <w:w w:val="110"/>
              </w:rPr>
              <w:t xml:space="preserve">mma. Det skall ske genom </w:t>
            </w:r>
            <w:proofErr w:type="gramStart"/>
            <w:r w:rsidRPr="00914A08">
              <w:rPr>
                <w:w w:val="110"/>
              </w:rPr>
              <w:t>e-post</w:t>
            </w:r>
            <w:r w:rsidR="00AA7511">
              <w:rPr>
                <w:w w:val="110"/>
              </w:rPr>
              <w:t xml:space="preserve"> / brev</w:t>
            </w:r>
            <w:proofErr w:type="gramEnd"/>
            <w:r w:rsidR="00AA7511">
              <w:rPr>
                <w:w w:val="110"/>
              </w:rPr>
              <w:t>.</w:t>
            </w:r>
            <w:bookmarkStart w:id="0" w:name="_GoBack"/>
            <w:bookmarkEnd w:id="0"/>
          </w:p>
          <w:p w14:paraId="6B876575" w14:textId="77777777" w:rsidR="00390D84" w:rsidRPr="00914A08" w:rsidRDefault="00390D84" w:rsidP="00390D84">
            <w:pPr>
              <w:rPr>
                <w:w w:val="110"/>
              </w:rPr>
            </w:pPr>
          </w:p>
          <w:p w14:paraId="39DEB70E" w14:textId="77777777" w:rsidR="00390D84" w:rsidRPr="00914A08" w:rsidRDefault="00390D84" w:rsidP="00390D84">
            <w:pPr>
              <w:rPr>
                <w:w w:val="110"/>
              </w:rPr>
            </w:pPr>
            <w:r w:rsidRPr="00914A08">
              <w:rPr>
                <w:w w:val="110"/>
              </w:rPr>
              <w:t>Kallelse skall ske senast 14 dagar före sammanträdet.</w:t>
            </w:r>
          </w:p>
          <w:p w14:paraId="6B5510C3" w14:textId="77777777" w:rsidR="00390D84" w:rsidRPr="00914A08" w:rsidRDefault="00390D84" w:rsidP="00390D84">
            <w:pPr>
              <w:rPr>
                <w:w w:val="110"/>
              </w:rPr>
            </w:pPr>
          </w:p>
          <w:p w14:paraId="77827D57" w14:textId="4C2214AE" w:rsidR="00390D84" w:rsidRPr="00914A08" w:rsidRDefault="00390D84" w:rsidP="00390D84">
            <w:pPr>
              <w:rPr>
                <w:w w:val="110"/>
              </w:rPr>
            </w:pPr>
            <w:r w:rsidRPr="00914A08">
              <w:rPr>
                <w:w w:val="110"/>
              </w:rPr>
              <w:t>I kallelsen skall tid och plats anges för stämman, vilka ärenden som ska förekomma på stämman samt uppgift om den plats där handlingarna som anges i § 13 finns tillgängliga.</w:t>
            </w:r>
          </w:p>
          <w:p w14:paraId="640F7474" w14:textId="77777777" w:rsidR="00390D84" w:rsidRPr="00914A08" w:rsidRDefault="00390D84" w:rsidP="00390D84">
            <w:pPr>
              <w:rPr>
                <w:w w:val="110"/>
              </w:rPr>
            </w:pPr>
          </w:p>
          <w:p w14:paraId="3E3016DE" w14:textId="54D043CD" w:rsidR="00390D84" w:rsidRPr="00914A08" w:rsidRDefault="00390D84" w:rsidP="00390D84">
            <w:pPr>
              <w:rPr>
                <w:w w:val="110"/>
              </w:rPr>
            </w:pPr>
            <w:r w:rsidRPr="00914A08">
              <w:rPr>
                <w:w w:val="110"/>
              </w:rPr>
              <w:t>Styrelsen skall även se till att andra meddelanden än kallelser kommer till medlemmarnas kännedom</w:t>
            </w:r>
          </w:p>
          <w:p w14:paraId="3DF09D39" w14:textId="4CEE925E" w:rsidR="00390D84" w:rsidRPr="00914A08" w:rsidRDefault="00390D84" w:rsidP="00390D84">
            <w:pPr>
              <w:rPr>
                <w:w w:val="110"/>
              </w:rPr>
            </w:pPr>
          </w:p>
        </w:tc>
      </w:tr>
    </w:tbl>
    <w:p w14:paraId="7A1F1759" w14:textId="77777777" w:rsidR="005009AE" w:rsidRDefault="005009AE"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49"/>
      </w:tblGrid>
      <w:tr w:rsidR="00EC657D" w:rsidRPr="00914A08" w14:paraId="0E4B98B7" w14:textId="77777777" w:rsidTr="0009431A">
        <w:tc>
          <w:tcPr>
            <w:tcW w:w="2122" w:type="dxa"/>
          </w:tcPr>
          <w:p w14:paraId="6E8221B1" w14:textId="52FAC9DD" w:rsidR="00EC657D" w:rsidRPr="00914A08" w:rsidRDefault="00390D84" w:rsidP="00EC657D">
            <w:pPr>
              <w:rPr>
                <w:w w:val="110"/>
              </w:rPr>
            </w:pPr>
            <w:r w:rsidRPr="00914A08">
              <w:rPr>
                <w:w w:val="110"/>
              </w:rPr>
              <w:lastRenderedPageBreak/>
              <w:t>§ 15</w:t>
            </w:r>
          </w:p>
          <w:p w14:paraId="35603E63" w14:textId="77777777" w:rsidR="00390D84" w:rsidRPr="00914A08" w:rsidRDefault="00390D84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Motioner</w:t>
            </w:r>
          </w:p>
          <w:p w14:paraId="3668E2F3" w14:textId="2DB2DB45" w:rsidR="00390D84" w:rsidRPr="00914A08" w:rsidRDefault="00390D84" w:rsidP="00EC657D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47A03CFD" w14:textId="77777777" w:rsidR="00390D84" w:rsidRDefault="00390D84" w:rsidP="00390D84">
            <w:pPr>
              <w:rPr>
                <w:w w:val="110"/>
              </w:rPr>
            </w:pPr>
            <w:r w:rsidRPr="0044318E">
              <w:rPr>
                <w:w w:val="110"/>
              </w:rPr>
              <w:t>Medlem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kan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genom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motion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väcka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förslag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rörande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föreningens</w:t>
            </w:r>
            <w:r w:rsidRPr="00914A08">
              <w:rPr>
                <w:w w:val="110"/>
              </w:rPr>
              <w:t xml:space="preserve"> </w:t>
            </w:r>
            <w:r>
              <w:rPr>
                <w:w w:val="110"/>
              </w:rPr>
              <w:t>verk</w:t>
            </w:r>
            <w:r w:rsidRPr="0044318E">
              <w:rPr>
                <w:w w:val="110"/>
              </w:rPr>
              <w:t>samhet.</w:t>
            </w:r>
          </w:p>
          <w:p w14:paraId="02636F1C" w14:textId="77777777" w:rsidR="00390D84" w:rsidRDefault="00390D84" w:rsidP="00390D84">
            <w:pPr>
              <w:rPr>
                <w:w w:val="110"/>
              </w:rPr>
            </w:pPr>
          </w:p>
          <w:p w14:paraId="54E6708E" w14:textId="3BAA2864" w:rsidR="00390D84" w:rsidRPr="00914A08" w:rsidRDefault="00390D84" w:rsidP="00390D84">
            <w:pPr>
              <w:rPr>
                <w:w w:val="110"/>
              </w:rPr>
            </w:pPr>
            <w:r w:rsidRPr="0044318E">
              <w:rPr>
                <w:w w:val="110"/>
              </w:rPr>
              <w:t>Motion, som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skall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behandlas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på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ordinarie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stämma,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skall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vara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styrelsen tillhanda</w:t>
            </w:r>
            <w:r w:rsidRPr="00914A08">
              <w:rPr>
                <w:w w:val="110"/>
              </w:rPr>
              <w:t xml:space="preserve"> </w:t>
            </w:r>
            <w:r w:rsidRPr="0044318E">
              <w:rPr>
                <w:w w:val="110"/>
              </w:rPr>
              <w:t>senast</w:t>
            </w:r>
            <w:r w:rsidRPr="00914A08">
              <w:rPr>
                <w:w w:val="110"/>
              </w:rPr>
              <w:t xml:space="preserve"> 2 månader innan stämman.</w:t>
            </w:r>
          </w:p>
          <w:p w14:paraId="6277E9F0" w14:textId="77777777" w:rsidR="00390D84" w:rsidRPr="00914A08" w:rsidRDefault="00390D84" w:rsidP="00390D84">
            <w:pPr>
              <w:rPr>
                <w:w w:val="110"/>
              </w:rPr>
            </w:pPr>
          </w:p>
          <w:p w14:paraId="63ECB2E7" w14:textId="0EBD475D" w:rsidR="00390D84" w:rsidRPr="00914A08" w:rsidRDefault="00390D84" w:rsidP="00390D84">
            <w:pPr>
              <w:rPr>
                <w:w w:val="110"/>
              </w:rPr>
            </w:pPr>
            <w:r w:rsidRPr="00914A08">
              <w:rPr>
                <w:w w:val="110"/>
              </w:rPr>
              <w:t>Styrelsen skall bereda de motioner som</w:t>
            </w:r>
            <w:r w:rsidR="00AA7511">
              <w:rPr>
                <w:w w:val="110"/>
              </w:rPr>
              <w:t xml:space="preserve"> kommit in och hålla dem till</w:t>
            </w:r>
            <w:r w:rsidRPr="00914A08">
              <w:rPr>
                <w:w w:val="110"/>
              </w:rPr>
              <w:t>gängliga för medlemmarna tillsammans med förvaltningsberättelsen.</w:t>
            </w:r>
          </w:p>
          <w:p w14:paraId="52BE1A1D" w14:textId="77777777" w:rsidR="00EC657D" w:rsidRPr="00914A08" w:rsidRDefault="00390D84" w:rsidP="00390D84">
            <w:pPr>
              <w:rPr>
                <w:w w:val="110"/>
              </w:rPr>
            </w:pPr>
            <w:r w:rsidRPr="00914A08">
              <w:rPr>
                <w:w w:val="110"/>
              </w:rPr>
              <w:t>Se ovan under §13</w:t>
            </w:r>
          </w:p>
          <w:p w14:paraId="70D74A55" w14:textId="0A982C40" w:rsidR="00390D84" w:rsidRPr="00914A08" w:rsidRDefault="00390D84" w:rsidP="00390D84">
            <w:pPr>
              <w:rPr>
                <w:w w:val="110"/>
              </w:rPr>
            </w:pPr>
          </w:p>
        </w:tc>
      </w:tr>
      <w:tr w:rsidR="00390D84" w:rsidRPr="00914A08" w14:paraId="02EF2A0C" w14:textId="77777777" w:rsidTr="0009431A">
        <w:tc>
          <w:tcPr>
            <w:tcW w:w="2122" w:type="dxa"/>
          </w:tcPr>
          <w:p w14:paraId="20571915" w14:textId="77777777" w:rsidR="00390D84" w:rsidRPr="00914A08" w:rsidRDefault="00390D84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>§ 16</w:t>
            </w:r>
          </w:p>
          <w:p w14:paraId="686430DB" w14:textId="430F44D4" w:rsidR="00390D84" w:rsidRPr="00914A08" w:rsidRDefault="00390D84" w:rsidP="00EC657D">
            <w:pPr>
              <w:rPr>
                <w:w w:val="110"/>
              </w:rPr>
            </w:pPr>
            <w:r w:rsidRPr="00914A08">
              <w:rPr>
                <w:w w:val="110"/>
              </w:rPr>
              <w:t xml:space="preserve">Dagordning vid stämma </w:t>
            </w:r>
          </w:p>
        </w:tc>
        <w:tc>
          <w:tcPr>
            <w:tcW w:w="7149" w:type="dxa"/>
          </w:tcPr>
          <w:p w14:paraId="26A29348" w14:textId="77777777" w:rsidR="00914A08" w:rsidRPr="00914A08" w:rsidRDefault="00914A08" w:rsidP="00914A08">
            <w:pPr>
              <w:rPr>
                <w:w w:val="110"/>
              </w:rPr>
            </w:pPr>
            <w:r w:rsidRPr="00914A08">
              <w:rPr>
                <w:w w:val="110"/>
              </w:rPr>
              <w:t>Vid ordinarie stämma skall följande ärenden behandlas:</w:t>
            </w:r>
          </w:p>
          <w:p w14:paraId="7D7B3211" w14:textId="6B6E5696" w:rsidR="00914A08" w:rsidRPr="00914A08" w:rsidRDefault="00914A08" w:rsidP="00914A08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914A08">
              <w:rPr>
                <w:w w:val="110"/>
              </w:rPr>
              <w:t>val av ordförande för stämman och stämmoordförandens val av protokollförare</w:t>
            </w:r>
          </w:p>
          <w:p w14:paraId="7A3CA0A5" w14:textId="2DD42A3F" w:rsidR="00914A08" w:rsidRPr="00914A08" w:rsidRDefault="00914A08" w:rsidP="00914A08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914A08">
              <w:rPr>
                <w:w w:val="110"/>
              </w:rPr>
              <w:t>upprättande av och godkännande av röstlängd</w:t>
            </w:r>
          </w:p>
          <w:p w14:paraId="02EBDE7E" w14:textId="77777777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val av en eller två justeringsmän, tillika rösträknare</w:t>
            </w:r>
          </w:p>
          <w:p w14:paraId="2DC347B0" w14:textId="77777777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prövande om stämman blivit behörigen sammankallad.</w:t>
            </w:r>
          </w:p>
          <w:p w14:paraId="37A20275" w14:textId="3933AC83" w:rsidR="00914A08" w:rsidRPr="006B6E4A" w:rsidRDefault="006B6E4A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godkännande</w:t>
            </w:r>
            <w:r w:rsidR="00914A08" w:rsidRPr="006B6E4A">
              <w:rPr>
                <w:w w:val="110"/>
              </w:rPr>
              <w:t xml:space="preserve"> av dagordningen</w:t>
            </w:r>
          </w:p>
          <w:p w14:paraId="5D4512FA" w14:textId="47943F04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framläggande styrelsens och revisorernas berättelser</w:t>
            </w:r>
          </w:p>
          <w:p w14:paraId="3DF5DDCF" w14:textId="56BF03D3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beslut om ansvarsfrihet för styrelsen</w:t>
            </w:r>
          </w:p>
          <w:p w14:paraId="728A17B4" w14:textId="77777777" w:rsidR="006B6E4A" w:rsidRDefault="00914A08" w:rsidP="00914A08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framställningar från styrelsen eller motioner från medlemmarna</w:t>
            </w:r>
          </w:p>
          <w:p w14:paraId="06F05FFA" w14:textId="30ACDC3F" w:rsidR="00914A08" w:rsidRPr="006B6E4A" w:rsidRDefault="00914A08" w:rsidP="00914A08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fråga om arvoden till styrelseledamöter och revisorerna</w:t>
            </w:r>
          </w:p>
          <w:p w14:paraId="4E9EB16B" w14:textId="3E92C3AD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styrelsens förslag till utgifts- och inkomststat samt debiteringslängd</w:t>
            </w:r>
          </w:p>
          <w:p w14:paraId="3909272B" w14:textId="6A2C908A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val av styrels</w:t>
            </w:r>
            <w:r w:rsidR="00592D41">
              <w:rPr>
                <w:w w:val="110"/>
              </w:rPr>
              <w:t>eledamöter</w:t>
            </w:r>
            <w:r w:rsidRPr="006B6E4A">
              <w:rPr>
                <w:w w:val="110"/>
              </w:rPr>
              <w:t xml:space="preserve"> och suppleanter</w:t>
            </w:r>
          </w:p>
          <w:p w14:paraId="2F307989" w14:textId="61D64F09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val av revisorer och revisorssuppleant</w:t>
            </w:r>
          </w:p>
          <w:p w14:paraId="5126945E" w14:textId="585B5FFC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val av valberedning</w:t>
            </w:r>
          </w:p>
          <w:p w14:paraId="5016BCE7" w14:textId="1486528F" w:rsidR="00914A08" w:rsidRPr="006B6E4A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informations – och frågestund</w:t>
            </w:r>
          </w:p>
          <w:p w14:paraId="1359D332" w14:textId="15581E13" w:rsidR="00914A08" w:rsidRDefault="00914A08" w:rsidP="006B6E4A">
            <w:pPr>
              <w:pStyle w:val="Liststycke"/>
              <w:numPr>
                <w:ilvl w:val="0"/>
                <w:numId w:val="8"/>
              </w:numPr>
              <w:rPr>
                <w:w w:val="110"/>
              </w:rPr>
            </w:pPr>
            <w:r w:rsidRPr="006B6E4A">
              <w:rPr>
                <w:w w:val="110"/>
              </w:rPr>
              <w:t>meddelande av plats där stämmoprotokollet hålles tillgängligt.</w:t>
            </w:r>
          </w:p>
          <w:p w14:paraId="5B92C1CB" w14:textId="77777777" w:rsidR="006B6E4A" w:rsidRPr="006B6E4A" w:rsidRDefault="006B6E4A" w:rsidP="006B6E4A">
            <w:pPr>
              <w:rPr>
                <w:w w:val="110"/>
              </w:rPr>
            </w:pPr>
          </w:p>
          <w:p w14:paraId="27D1EBF4" w14:textId="77777777" w:rsidR="006B6E4A" w:rsidRDefault="00914A08" w:rsidP="00914A08">
            <w:pPr>
              <w:rPr>
                <w:w w:val="110"/>
              </w:rPr>
            </w:pPr>
            <w:r w:rsidRPr="00914A08">
              <w:rPr>
                <w:w w:val="110"/>
              </w:rPr>
              <w:t xml:space="preserve">        Vid extra stämma skall behandlas ärenden under punkt</w:t>
            </w:r>
          </w:p>
          <w:p w14:paraId="02D917B5" w14:textId="77777777" w:rsidR="00390D84" w:rsidRDefault="00914A08" w:rsidP="00914A08">
            <w:pPr>
              <w:rPr>
                <w:w w:val="110"/>
              </w:rPr>
            </w:pPr>
            <w:r w:rsidRPr="00914A08">
              <w:rPr>
                <w:w w:val="110"/>
              </w:rPr>
              <w:t xml:space="preserve"> </w:t>
            </w:r>
            <w:r w:rsidR="006B6E4A">
              <w:rPr>
                <w:w w:val="110"/>
              </w:rPr>
              <w:t xml:space="preserve">       </w:t>
            </w:r>
            <w:r w:rsidRPr="00914A08">
              <w:rPr>
                <w:w w:val="110"/>
              </w:rPr>
              <w:t>1, 2,</w:t>
            </w:r>
            <w:r w:rsidR="006B6E4A">
              <w:rPr>
                <w:w w:val="110"/>
              </w:rPr>
              <w:t xml:space="preserve"> </w:t>
            </w:r>
            <w:r w:rsidRPr="00914A08">
              <w:rPr>
                <w:w w:val="110"/>
              </w:rPr>
              <w:t>3,</w:t>
            </w:r>
            <w:r w:rsidR="006B6E4A">
              <w:rPr>
                <w:w w:val="110"/>
              </w:rPr>
              <w:t xml:space="preserve"> </w:t>
            </w:r>
            <w:r w:rsidRPr="00914A08">
              <w:rPr>
                <w:w w:val="110"/>
              </w:rPr>
              <w:t>4,</w:t>
            </w:r>
            <w:r w:rsidR="006B6E4A">
              <w:rPr>
                <w:w w:val="110"/>
              </w:rPr>
              <w:t xml:space="preserve"> </w:t>
            </w:r>
            <w:r w:rsidRPr="00914A08">
              <w:rPr>
                <w:w w:val="110"/>
              </w:rPr>
              <w:t>8 och 15</w:t>
            </w:r>
          </w:p>
          <w:p w14:paraId="66B32DC1" w14:textId="1B959ADA" w:rsidR="00662DE0" w:rsidRPr="0044318E" w:rsidRDefault="00662DE0" w:rsidP="00914A08">
            <w:pPr>
              <w:rPr>
                <w:w w:val="110"/>
              </w:rPr>
            </w:pPr>
          </w:p>
        </w:tc>
      </w:tr>
      <w:tr w:rsidR="00390D84" w:rsidRPr="00914A08" w14:paraId="46DE777B" w14:textId="77777777" w:rsidTr="0009431A">
        <w:tc>
          <w:tcPr>
            <w:tcW w:w="2122" w:type="dxa"/>
          </w:tcPr>
          <w:p w14:paraId="5BD755BE" w14:textId="77777777" w:rsidR="00390D84" w:rsidRDefault="00662DE0" w:rsidP="00EC657D">
            <w:pPr>
              <w:rPr>
                <w:w w:val="110"/>
              </w:rPr>
            </w:pPr>
            <w:r>
              <w:rPr>
                <w:w w:val="110"/>
              </w:rPr>
              <w:t>§ 17</w:t>
            </w:r>
          </w:p>
          <w:p w14:paraId="339BC813" w14:textId="77777777" w:rsidR="00662DE0" w:rsidRDefault="00662DE0" w:rsidP="00EC657D">
            <w:pPr>
              <w:rPr>
                <w:w w:val="110"/>
              </w:rPr>
            </w:pPr>
            <w:r>
              <w:rPr>
                <w:w w:val="110"/>
              </w:rPr>
              <w:t>Disposition av avkastning</w:t>
            </w:r>
          </w:p>
          <w:p w14:paraId="1041EB62" w14:textId="496C65C1" w:rsidR="00662DE0" w:rsidRPr="00914A08" w:rsidRDefault="00662DE0" w:rsidP="00EC657D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4BEFBACF" w14:textId="3C981CF3" w:rsidR="00390D84" w:rsidRPr="0044318E" w:rsidRDefault="00662DE0" w:rsidP="00390D84">
            <w:pPr>
              <w:rPr>
                <w:w w:val="110"/>
              </w:rPr>
            </w:pPr>
            <w:r w:rsidRPr="0044318E">
              <w:rPr>
                <w:w w:val="110"/>
              </w:rPr>
              <w:t>I</w:t>
            </w:r>
            <w:r w:rsidRPr="0044318E">
              <w:rPr>
                <w:spacing w:val="-10"/>
                <w:w w:val="110"/>
              </w:rPr>
              <w:t xml:space="preserve"> </w:t>
            </w:r>
            <w:r w:rsidRPr="0044318E">
              <w:rPr>
                <w:w w:val="110"/>
              </w:rPr>
              <w:t>det</w:t>
            </w:r>
            <w:r w:rsidRPr="0044318E">
              <w:rPr>
                <w:spacing w:val="-11"/>
                <w:w w:val="110"/>
              </w:rPr>
              <w:t xml:space="preserve"> </w:t>
            </w:r>
            <w:r w:rsidRPr="0044318E">
              <w:rPr>
                <w:w w:val="110"/>
              </w:rPr>
              <w:t>fall</w:t>
            </w:r>
            <w:r w:rsidRPr="0044318E">
              <w:rPr>
                <w:spacing w:val="-11"/>
                <w:w w:val="110"/>
              </w:rPr>
              <w:t xml:space="preserve"> </w:t>
            </w:r>
            <w:r w:rsidRPr="0044318E">
              <w:rPr>
                <w:w w:val="110"/>
              </w:rPr>
              <w:t>stämman</w:t>
            </w:r>
            <w:r w:rsidRPr="0044318E">
              <w:rPr>
                <w:spacing w:val="-8"/>
                <w:w w:val="110"/>
              </w:rPr>
              <w:t xml:space="preserve"> </w:t>
            </w:r>
            <w:r w:rsidRPr="0044318E">
              <w:rPr>
                <w:w w:val="110"/>
              </w:rPr>
              <w:t>beslutar</w:t>
            </w:r>
            <w:r w:rsidRPr="0044318E">
              <w:rPr>
                <w:spacing w:val="9"/>
                <w:w w:val="110"/>
              </w:rPr>
              <w:t xml:space="preserve"> </w:t>
            </w:r>
            <w:r w:rsidRPr="0044318E">
              <w:rPr>
                <w:w w:val="110"/>
              </w:rPr>
              <w:t>om</w:t>
            </w:r>
            <w:r w:rsidRPr="0044318E">
              <w:rPr>
                <w:spacing w:val="-9"/>
                <w:w w:val="110"/>
              </w:rPr>
              <w:t xml:space="preserve"> </w:t>
            </w:r>
            <w:r w:rsidRPr="0044318E">
              <w:rPr>
                <w:w w:val="110"/>
              </w:rPr>
              <w:t>att</w:t>
            </w:r>
            <w:r w:rsidRPr="0044318E"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 xml:space="preserve">fördela </w:t>
            </w:r>
            <w:r w:rsidRPr="0044318E">
              <w:rPr>
                <w:w w:val="110"/>
              </w:rPr>
              <w:t>överskott</w:t>
            </w:r>
            <w:r w:rsidRPr="0044318E">
              <w:rPr>
                <w:spacing w:val="-4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som uppkommit </w:t>
            </w:r>
            <w:r w:rsidRPr="0044318E">
              <w:rPr>
                <w:w w:val="110"/>
              </w:rPr>
              <w:t>skall</w:t>
            </w:r>
            <w:r w:rsidRPr="0044318E">
              <w:rPr>
                <w:w w:val="107"/>
              </w:rPr>
              <w:t xml:space="preserve"> </w:t>
            </w:r>
            <w:r>
              <w:rPr>
                <w:w w:val="110"/>
              </w:rPr>
              <w:t>fördelningen</w:t>
            </w:r>
            <w:r w:rsidRPr="0044318E">
              <w:rPr>
                <w:spacing w:val="-17"/>
                <w:w w:val="110"/>
              </w:rPr>
              <w:t xml:space="preserve"> </w:t>
            </w:r>
            <w:r w:rsidRPr="0044318E">
              <w:rPr>
                <w:w w:val="110"/>
              </w:rPr>
              <w:t>ske</w:t>
            </w:r>
            <w:r w:rsidRPr="0044318E">
              <w:rPr>
                <w:spacing w:val="-20"/>
                <w:w w:val="110"/>
              </w:rPr>
              <w:t xml:space="preserve"> </w:t>
            </w:r>
            <w:r w:rsidRPr="0044318E">
              <w:rPr>
                <w:w w:val="110"/>
              </w:rPr>
              <w:t>efter</w:t>
            </w:r>
            <w:r w:rsidRPr="0044318E">
              <w:rPr>
                <w:spacing w:val="-12"/>
                <w:w w:val="110"/>
              </w:rPr>
              <w:t xml:space="preserve"> </w:t>
            </w:r>
            <w:r w:rsidRPr="0044318E">
              <w:rPr>
                <w:w w:val="110"/>
              </w:rPr>
              <w:t>medlemmarnas</w:t>
            </w:r>
            <w:r w:rsidRPr="0044318E">
              <w:rPr>
                <w:spacing w:val="7"/>
                <w:w w:val="110"/>
              </w:rPr>
              <w:t xml:space="preserve"> </w:t>
            </w:r>
            <w:r w:rsidRPr="0044318E">
              <w:rPr>
                <w:w w:val="110"/>
              </w:rPr>
              <w:t>andelar</w:t>
            </w:r>
            <w:r w:rsidRPr="0044318E">
              <w:rPr>
                <w:spacing w:val="-17"/>
                <w:w w:val="110"/>
              </w:rPr>
              <w:t xml:space="preserve"> </w:t>
            </w:r>
            <w:r w:rsidRPr="0044318E">
              <w:rPr>
                <w:w w:val="110"/>
              </w:rPr>
              <w:t>i</w:t>
            </w:r>
            <w:r w:rsidRPr="0044318E"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samfälligheten.</w:t>
            </w:r>
          </w:p>
        </w:tc>
      </w:tr>
      <w:tr w:rsidR="00390D84" w:rsidRPr="00914A08" w14:paraId="05746D38" w14:textId="77777777" w:rsidTr="0009431A">
        <w:tc>
          <w:tcPr>
            <w:tcW w:w="2122" w:type="dxa"/>
          </w:tcPr>
          <w:p w14:paraId="19A78D2F" w14:textId="77777777" w:rsidR="00390D84" w:rsidRDefault="00662DE0" w:rsidP="00EC657D">
            <w:pPr>
              <w:rPr>
                <w:w w:val="110"/>
              </w:rPr>
            </w:pPr>
            <w:r>
              <w:rPr>
                <w:w w:val="110"/>
              </w:rPr>
              <w:t>§ 18</w:t>
            </w:r>
          </w:p>
          <w:p w14:paraId="5CA1BD30" w14:textId="77777777" w:rsidR="00662DE0" w:rsidRDefault="00662DE0" w:rsidP="00EC657D">
            <w:pPr>
              <w:rPr>
                <w:w w:val="110"/>
              </w:rPr>
            </w:pPr>
            <w:r>
              <w:rPr>
                <w:w w:val="110"/>
              </w:rPr>
              <w:t xml:space="preserve">Stämmobeslut </w:t>
            </w:r>
          </w:p>
          <w:p w14:paraId="3FB6323C" w14:textId="70B3186B" w:rsidR="00662DE0" w:rsidRPr="00914A08" w:rsidRDefault="00662DE0" w:rsidP="00EC657D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0A3BFAF5" w14:textId="582BF768" w:rsidR="00662DE0" w:rsidRDefault="00662DE0" w:rsidP="00662DE0">
            <w:pPr>
              <w:rPr>
                <w:w w:val="110"/>
              </w:rPr>
            </w:pPr>
            <w:r w:rsidRPr="00662DE0">
              <w:rPr>
                <w:w w:val="110"/>
              </w:rPr>
              <w:t>Beslut fattas med acklamation om inte omröstning (votering) begärs.</w:t>
            </w:r>
          </w:p>
          <w:p w14:paraId="1655A5AA" w14:textId="77777777" w:rsidR="00662DE0" w:rsidRPr="00662DE0" w:rsidRDefault="00662DE0" w:rsidP="00662DE0">
            <w:pPr>
              <w:rPr>
                <w:w w:val="110"/>
              </w:rPr>
            </w:pPr>
          </w:p>
          <w:p w14:paraId="3A1745FF" w14:textId="77777777" w:rsidR="00662DE0" w:rsidRPr="00662DE0" w:rsidRDefault="00662DE0" w:rsidP="00662DE0">
            <w:pPr>
              <w:rPr>
                <w:w w:val="110"/>
              </w:rPr>
            </w:pPr>
            <w:r w:rsidRPr="00662DE0">
              <w:rPr>
                <w:w w:val="110"/>
              </w:rPr>
              <w:t>Ifråga om omröstning med mera gäller 48, 49, 51och 52 §§ SFL</w:t>
            </w:r>
          </w:p>
          <w:p w14:paraId="0224B04D" w14:textId="77777777" w:rsidR="00662DE0" w:rsidRDefault="00662DE0" w:rsidP="00662DE0">
            <w:pPr>
              <w:rPr>
                <w:w w:val="110"/>
              </w:rPr>
            </w:pPr>
          </w:p>
          <w:p w14:paraId="29E51BEF" w14:textId="5B268F83" w:rsidR="00662DE0" w:rsidRDefault="00662DE0" w:rsidP="00662DE0">
            <w:pPr>
              <w:rPr>
                <w:w w:val="110"/>
              </w:rPr>
            </w:pPr>
            <w:r w:rsidRPr="00662DE0">
              <w:rPr>
                <w:w w:val="110"/>
              </w:rPr>
              <w:t>Vid en omröstning ska de omständigheterna angående rösträtt, andelstal</w:t>
            </w:r>
            <w:r>
              <w:rPr>
                <w:w w:val="110"/>
              </w:rPr>
              <w:t>,</w:t>
            </w:r>
            <w:r w:rsidRPr="00662DE0">
              <w:rPr>
                <w:w w:val="110"/>
              </w:rPr>
              <w:t xml:space="preserve"> ombud med mera som har betydelse för röstresultatet antecknas i protokollet.</w:t>
            </w:r>
          </w:p>
          <w:p w14:paraId="01DFE551" w14:textId="77777777" w:rsidR="00662DE0" w:rsidRPr="00662DE0" w:rsidRDefault="00662DE0" w:rsidP="00662DE0">
            <w:pPr>
              <w:rPr>
                <w:w w:val="110"/>
              </w:rPr>
            </w:pPr>
          </w:p>
          <w:p w14:paraId="4BB1F798" w14:textId="3789B56B" w:rsidR="00390D84" w:rsidRPr="00662DE0" w:rsidRDefault="00662DE0" w:rsidP="00662DE0">
            <w:pPr>
              <w:rPr>
                <w:w w:val="110"/>
              </w:rPr>
            </w:pPr>
            <w:r w:rsidRPr="00662DE0">
              <w:rPr>
                <w:w w:val="110"/>
              </w:rPr>
              <w:t>Personval ska ske med slut</w:t>
            </w:r>
            <w:r>
              <w:rPr>
                <w:w w:val="110"/>
              </w:rPr>
              <w:t>na</w:t>
            </w:r>
            <w:r w:rsidRPr="00662DE0">
              <w:rPr>
                <w:w w:val="110"/>
              </w:rPr>
              <w:t xml:space="preserve"> sedlar om någon begär det</w:t>
            </w:r>
            <w:r w:rsidR="005009AE">
              <w:rPr>
                <w:w w:val="110"/>
              </w:rPr>
              <w:t>.</w:t>
            </w:r>
          </w:p>
        </w:tc>
      </w:tr>
      <w:tr w:rsidR="00662DE0" w:rsidRPr="00914A08" w14:paraId="54D240BB" w14:textId="77777777" w:rsidTr="0009431A">
        <w:tc>
          <w:tcPr>
            <w:tcW w:w="2122" w:type="dxa"/>
          </w:tcPr>
          <w:p w14:paraId="52013A87" w14:textId="77777777" w:rsidR="00662DE0" w:rsidRDefault="00662DE0" w:rsidP="00EC657D">
            <w:pPr>
              <w:rPr>
                <w:w w:val="110"/>
              </w:rPr>
            </w:pPr>
            <w:r>
              <w:rPr>
                <w:w w:val="110"/>
              </w:rPr>
              <w:lastRenderedPageBreak/>
              <w:t>§ 19</w:t>
            </w:r>
          </w:p>
          <w:p w14:paraId="45757FDD" w14:textId="292131AE" w:rsidR="00662DE0" w:rsidRPr="00914A08" w:rsidRDefault="00662DE0" w:rsidP="00EC657D">
            <w:pPr>
              <w:rPr>
                <w:w w:val="110"/>
              </w:rPr>
            </w:pPr>
            <w:r>
              <w:rPr>
                <w:w w:val="110"/>
              </w:rPr>
              <w:t>Protokolls-justering, tillgänglighets-hållande</w:t>
            </w:r>
          </w:p>
        </w:tc>
        <w:tc>
          <w:tcPr>
            <w:tcW w:w="7149" w:type="dxa"/>
          </w:tcPr>
          <w:p w14:paraId="32B90B6D" w14:textId="2EE715AB" w:rsidR="00662DE0" w:rsidRDefault="00662DE0" w:rsidP="00662DE0">
            <w:r>
              <w:t>Protokollet från stämman ska justeras och hållas tillgängligt för m</w:t>
            </w:r>
            <w:r w:rsidRPr="00B77399">
              <w:t>edlemmarna</w:t>
            </w:r>
            <w:r w:rsidR="00AA7511">
              <w:t xml:space="preserve"> senast</w:t>
            </w:r>
            <w:r>
              <w:t xml:space="preserve"> två veckor efter stämman.</w:t>
            </w:r>
          </w:p>
          <w:p w14:paraId="39707121" w14:textId="77777777" w:rsidR="00662DE0" w:rsidRDefault="00662DE0" w:rsidP="00662DE0"/>
          <w:p w14:paraId="47B70F49" w14:textId="6804F868" w:rsidR="00662DE0" w:rsidRPr="0044318E" w:rsidRDefault="00662DE0" w:rsidP="00662DE0">
            <w:pPr>
              <w:rPr>
                <w:w w:val="110"/>
              </w:rPr>
            </w:pPr>
          </w:p>
        </w:tc>
      </w:tr>
      <w:tr w:rsidR="005009AE" w:rsidRPr="00914A08" w14:paraId="7AA8977D" w14:textId="77777777" w:rsidTr="0009431A">
        <w:tc>
          <w:tcPr>
            <w:tcW w:w="2122" w:type="dxa"/>
          </w:tcPr>
          <w:p w14:paraId="7C55B899" w14:textId="77777777" w:rsidR="005009AE" w:rsidRDefault="005009AE" w:rsidP="00EC657D">
            <w:pPr>
              <w:rPr>
                <w:w w:val="110"/>
              </w:rPr>
            </w:pPr>
          </w:p>
        </w:tc>
        <w:tc>
          <w:tcPr>
            <w:tcW w:w="7149" w:type="dxa"/>
          </w:tcPr>
          <w:p w14:paraId="06A14F9D" w14:textId="77777777" w:rsidR="005009AE" w:rsidRDefault="005009AE" w:rsidP="00662DE0"/>
          <w:p w14:paraId="16A5B7D5" w14:textId="77777777" w:rsidR="005009AE" w:rsidRDefault="005009AE" w:rsidP="00662DE0"/>
          <w:p w14:paraId="4325B732" w14:textId="77777777" w:rsidR="005009AE" w:rsidRDefault="005009AE" w:rsidP="00662DE0">
            <w:r>
              <w:t>Dessa stadgar har antagits vid sammanträde enligt datum på första sidan</w:t>
            </w:r>
          </w:p>
          <w:p w14:paraId="10FC163F" w14:textId="77777777" w:rsidR="005009AE" w:rsidRDefault="005009AE" w:rsidP="00662DE0"/>
          <w:p w14:paraId="08434CDB" w14:textId="77777777" w:rsidR="005009AE" w:rsidRDefault="005009AE" w:rsidP="00662DE0">
            <w:r>
              <w:t>Ort och datum</w:t>
            </w:r>
          </w:p>
          <w:p w14:paraId="19F80296" w14:textId="77777777" w:rsidR="005009AE" w:rsidRDefault="005009AE" w:rsidP="00662DE0"/>
          <w:p w14:paraId="2B875F02" w14:textId="6794F0DC" w:rsidR="005009AE" w:rsidRDefault="005009AE" w:rsidP="00662DE0">
            <w:r>
              <w:t>------------------------------------------</w:t>
            </w:r>
          </w:p>
          <w:p w14:paraId="5F594F9C" w14:textId="77777777" w:rsidR="005009AE" w:rsidRDefault="005009AE" w:rsidP="00662DE0"/>
          <w:p w14:paraId="23BE4771" w14:textId="77777777" w:rsidR="005009AE" w:rsidRDefault="005009AE" w:rsidP="00662DE0"/>
          <w:p w14:paraId="60C14EB1" w14:textId="77777777" w:rsidR="005009AE" w:rsidRDefault="005009AE" w:rsidP="00662DE0"/>
          <w:p w14:paraId="160F9AFE" w14:textId="697DBD39" w:rsidR="005009AE" w:rsidRDefault="005009AE" w:rsidP="00662DE0">
            <w:r>
              <w:t>-------------------------------------------</w:t>
            </w:r>
          </w:p>
          <w:p w14:paraId="7F97B931" w14:textId="5544EDA1" w:rsidR="005009AE" w:rsidRDefault="005009AE" w:rsidP="00662DE0">
            <w:r>
              <w:t>Sammanträdesledare</w:t>
            </w:r>
          </w:p>
        </w:tc>
      </w:tr>
    </w:tbl>
    <w:p w14:paraId="529FD804" w14:textId="77777777" w:rsidR="00C74386" w:rsidRPr="00914A08" w:rsidRDefault="00C74386">
      <w:pPr>
        <w:rPr>
          <w:w w:val="110"/>
        </w:rPr>
      </w:pPr>
    </w:p>
    <w:p w14:paraId="592EF748" w14:textId="77777777" w:rsidR="00C74386" w:rsidRPr="00914A08" w:rsidRDefault="00C74386" w:rsidP="00EB3408">
      <w:pPr>
        <w:pStyle w:val="Rubrik1"/>
        <w:numPr>
          <w:ilvl w:val="0"/>
          <w:numId w:val="0"/>
        </w:numPr>
        <w:rPr>
          <w:rFonts w:cs="Times New Roman"/>
          <w:b w:val="0"/>
          <w:bCs w:val="0"/>
          <w:w w:val="110"/>
          <w:kern w:val="0"/>
          <w:szCs w:val="24"/>
        </w:rPr>
      </w:pPr>
    </w:p>
    <w:p w14:paraId="79D15939" w14:textId="2C9FFF99" w:rsidR="00F4173B" w:rsidRDefault="00F4173B"/>
    <w:p w14:paraId="6F58D844" w14:textId="77777777" w:rsidR="000251C1" w:rsidRPr="00312713" w:rsidRDefault="000251C1" w:rsidP="00312713"/>
    <w:sectPr w:rsidR="000251C1" w:rsidRPr="00312713" w:rsidSect="00BB6C99">
      <w:headerReference w:type="default" r:id="rId8"/>
      <w:footerReference w:type="default" r:id="rId9"/>
      <w:footerReference w:type="first" r:id="rId10"/>
      <w:pgSz w:w="11906" w:h="16838"/>
      <w:pgMar w:top="1418" w:right="924" w:bottom="1418" w:left="1701" w:header="720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27A87" w14:textId="77777777" w:rsidR="00AA7511" w:rsidRDefault="00AA7511">
      <w:r>
        <w:separator/>
      </w:r>
    </w:p>
  </w:endnote>
  <w:endnote w:type="continuationSeparator" w:id="0">
    <w:p w14:paraId="2E534ED9" w14:textId="77777777" w:rsidR="00AA7511" w:rsidRDefault="00AA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2A1DD" w14:textId="24A012A8" w:rsidR="00AA7511" w:rsidRDefault="00AA7511" w:rsidP="00711CC6">
    <w:pPr>
      <w:pStyle w:val="Sidfot"/>
      <w:ind w:left="-567" w:right="-852"/>
      <w:rPr>
        <w:rFonts w:ascii="Arial" w:hAnsi="Arial"/>
        <w:sz w:val="10"/>
      </w:rPr>
    </w:pPr>
    <w:r>
      <w:rPr>
        <w:rFonts w:ascii="Arial" w:hAnsi="Arial"/>
        <w:sz w:val="10"/>
      </w:rPr>
      <w:fldChar w:fldCharType="begin"/>
    </w:r>
    <w:r>
      <w:rPr>
        <w:rFonts w:ascii="Arial" w:hAnsi="Arial"/>
        <w:sz w:val="10"/>
      </w:rPr>
      <w:instrText xml:space="preserve"> FILENAME  \* MERGEFORMAT </w:instrText>
    </w:r>
    <w:r>
      <w:rPr>
        <w:rFonts w:ascii="Arial" w:hAnsi="Arial"/>
        <w:sz w:val="10"/>
      </w:rPr>
      <w:fldChar w:fldCharType="separate"/>
    </w:r>
    <w:r>
      <w:rPr>
        <w:rFonts w:ascii="Arial" w:hAnsi="Arial"/>
        <w:noProof/>
        <w:sz w:val="10"/>
      </w:rPr>
      <w:t>Stadgar Lycke-Rörbäck 2024-ver2.docx</w:t>
    </w:r>
    <w:r>
      <w:rPr>
        <w:rFonts w:ascii="Arial" w:hAnsi="Arial"/>
        <w:sz w:val="10"/>
      </w:rPr>
      <w:fldChar w:fldCharType="end"/>
    </w:r>
  </w:p>
  <w:p w14:paraId="49D85A86" w14:textId="77777777" w:rsidR="00AA7511" w:rsidRDefault="00AA7511" w:rsidP="00711CC6">
    <w:pPr>
      <w:pStyle w:val="Sidfot"/>
      <w:ind w:left="-567" w:right="-852"/>
      <w:rPr>
        <w:rFonts w:ascii="Arial" w:hAnsi="Arial"/>
        <w:sz w:val="10"/>
      </w:rPr>
    </w:pPr>
  </w:p>
  <w:p w14:paraId="0C15AC36" w14:textId="77777777" w:rsidR="00AA7511" w:rsidRDefault="00AA7511" w:rsidP="00711CC6">
    <w:pPr>
      <w:pStyle w:val="Sidfot"/>
      <w:ind w:left="-567" w:right="-852"/>
      <w:rPr>
        <w:rFonts w:ascii="Arial" w:hAnsi="Arial"/>
        <w:sz w:val="10"/>
      </w:rPr>
    </w:pPr>
  </w:p>
  <w:p w14:paraId="367C4BD0" w14:textId="77777777" w:rsidR="00AA7511" w:rsidRDefault="00AA7511" w:rsidP="00711CC6">
    <w:pPr>
      <w:pStyle w:val="Sidfot"/>
      <w:ind w:left="-567" w:right="-852"/>
      <w:rPr>
        <w:rFonts w:ascii="Arial" w:hAnsi="Arial"/>
        <w:sz w:val="10"/>
      </w:rPr>
    </w:pPr>
  </w:p>
  <w:p w14:paraId="59754D3E" w14:textId="77777777" w:rsidR="00AA7511" w:rsidRDefault="00AA7511" w:rsidP="00711CC6">
    <w:pPr>
      <w:pStyle w:val="Sidfot"/>
      <w:ind w:left="-567" w:right="-852"/>
      <w:rPr>
        <w:rFonts w:ascii="Arial" w:hAnsi="Arial"/>
        <w:sz w:val="1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EED8D" w14:textId="77777777" w:rsidR="00AA7511" w:rsidRDefault="00AA7511" w:rsidP="00C74386">
    <w:pPr>
      <w:pStyle w:val="Sidfot"/>
      <w:ind w:left="-360" w:right="-852"/>
      <w:rPr>
        <w:rFonts w:ascii="Arial" w:hAnsi="Arial"/>
        <w:sz w:val="16"/>
        <w:szCs w:val="16"/>
      </w:rPr>
    </w:pPr>
  </w:p>
  <w:p w14:paraId="379BFA70" w14:textId="77777777" w:rsidR="00AA7511" w:rsidRDefault="00AA7511" w:rsidP="00C74386">
    <w:pPr>
      <w:pStyle w:val="Sidfot"/>
      <w:ind w:left="-360" w:right="-852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08790" wp14:editId="133D9195">
              <wp:simplePos x="0" y="0"/>
              <wp:positionH relativeFrom="column">
                <wp:posOffset>-251460</wp:posOffset>
              </wp:positionH>
              <wp:positionV relativeFrom="paragraph">
                <wp:posOffset>-2540</wp:posOffset>
              </wp:positionV>
              <wp:extent cx="6219825" cy="0"/>
              <wp:effectExtent l="0" t="0" r="9525" b="1905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457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0C17CAB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-.2pt" to="469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" strokecolor="#00457c"/>
          </w:pict>
        </mc:Fallback>
      </mc:AlternateContent>
    </w:r>
  </w:p>
  <w:p w14:paraId="75E367B6" w14:textId="77777777" w:rsidR="00AA7511" w:rsidRPr="00187C47" w:rsidRDefault="00AA7511" w:rsidP="00C74386">
    <w:pPr>
      <w:pStyle w:val="Sidfot"/>
      <w:ind w:left="-360" w:right="-852"/>
      <w:rPr>
        <w:rFonts w:ascii="Arial" w:hAnsi="Arial"/>
        <w:color w:val="00457C"/>
        <w:sz w:val="16"/>
        <w:szCs w:val="16"/>
      </w:rPr>
    </w:pPr>
    <w:r w:rsidRPr="00187C47">
      <w:rPr>
        <w:rFonts w:ascii="Arial" w:hAnsi="Arial"/>
        <w:color w:val="00457C"/>
        <w:sz w:val="16"/>
        <w:szCs w:val="16"/>
      </w:rPr>
      <w:tab/>
    </w:r>
    <w:r w:rsidRPr="00187C47">
      <w:rPr>
        <w:rStyle w:val="Sidnummer"/>
        <w:color w:val="00457C"/>
        <w:sz w:val="16"/>
        <w:szCs w:val="16"/>
      </w:rPr>
      <w:fldChar w:fldCharType="begin"/>
    </w:r>
    <w:r w:rsidRPr="00187C47">
      <w:rPr>
        <w:rStyle w:val="Sidnummer"/>
        <w:color w:val="00457C"/>
        <w:sz w:val="16"/>
        <w:szCs w:val="16"/>
      </w:rPr>
      <w:instrText xml:space="preserve"> PAGE </w:instrText>
    </w:r>
    <w:r w:rsidRPr="00187C47">
      <w:rPr>
        <w:rStyle w:val="Sidnummer"/>
        <w:color w:val="00457C"/>
        <w:sz w:val="16"/>
        <w:szCs w:val="16"/>
      </w:rPr>
      <w:fldChar w:fldCharType="separate"/>
    </w:r>
    <w:r>
      <w:rPr>
        <w:rStyle w:val="Sidnummer"/>
        <w:noProof/>
        <w:color w:val="00457C"/>
        <w:sz w:val="16"/>
        <w:szCs w:val="16"/>
      </w:rPr>
      <w:t>1</w:t>
    </w:r>
    <w:r w:rsidRPr="00187C47">
      <w:rPr>
        <w:rStyle w:val="Sidnummer"/>
        <w:color w:val="00457C"/>
        <w:sz w:val="16"/>
        <w:szCs w:val="16"/>
      </w:rPr>
      <w:fldChar w:fldCharType="end"/>
    </w:r>
    <w:r w:rsidRPr="00187C47">
      <w:rPr>
        <w:rStyle w:val="Sidnummer"/>
        <w:color w:val="00457C"/>
        <w:sz w:val="16"/>
        <w:szCs w:val="16"/>
      </w:rPr>
      <w:t>(</w:t>
    </w:r>
    <w:r w:rsidRPr="00187C47">
      <w:rPr>
        <w:rStyle w:val="Sidnummer"/>
        <w:color w:val="00457C"/>
        <w:sz w:val="16"/>
        <w:szCs w:val="16"/>
      </w:rPr>
      <w:fldChar w:fldCharType="begin"/>
    </w:r>
    <w:r w:rsidRPr="00187C47">
      <w:rPr>
        <w:rStyle w:val="Sidnummer"/>
        <w:color w:val="00457C"/>
        <w:sz w:val="16"/>
        <w:szCs w:val="16"/>
      </w:rPr>
      <w:instrText xml:space="preserve"> NUMPAGES </w:instrText>
    </w:r>
    <w:r w:rsidRPr="00187C47">
      <w:rPr>
        <w:rStyle w:val="Sidnummer"/>
        <w:color w:val="00457C"/>
        <w:sz w:val="16"/>
        <w:szCs w:val="16"/>
      </w:rPr>
      <w:fldChar w:fldCharType="separate"/>
    </w:r>
    <w:r>
      <w:rPr>
        <w:rStyle w:val="Sidnummer"/>
        <w:noProof/>
        <w:color w:val="00457C"/>
        <w:sz w:val="16"/>
        <w:szCs w:val="16"/>
      </w:rPr>
      <w:t>5</w:t>
    </w:r>
    <w:r w:rsidRPr="00187C47">
      <w:rPr>
        <w:rStyle w:val="Sidnummer"/>
        <w:color w:val="00457C"/>
        <w:sz w:val="16"/>
        <w:szCs w:val="16"/>
      </w:rPr>
      <w:fldChar w:fldCharType="end"/>
    </w:r>
    <w:r w:rsidRPr="00187C47">
      <w:rPr>
        <w:rStyle w:val="Sidnummer"/>
        <w:color w:val="00457C"/>
        <w:sz w:val="16"/>
        <w:szCs w:val="16"/>
      </w:rPr>
      <w:t>)</w:t>
    </w:r>
  </w:p>
  <w:p w14:paraId="300EA6D5" w14:textId="77777777" w:rsidR="00AA7511" w:rsidRPr="003C2937" w:rsidRDefault="00AA7511" w:rsidP="00C74386">
    <w:pPr>
      <w:pStyle w:val="Sidfot"/>
      <w:ind w:left="-360" w:right="-852"/>
      <w:rPr>
        <w:rFonts w:ascii="Arial" w:hAnsi="Arial"/>
        <w:sz w:val="16"/>
        <w:szCs w:val="16"/>
      </w:rPr>
    </w:pPr>
  </w:p>
  <w:p w14:paraId="3D22FAA4" w14:textId="77777777" w:rsidR="00AA7511" w:rsidRDefault="00AA7511" w:rsidP="00C74386">
    <w:pPr>
      <w:pStyle w:val="Sidfot"/>
      <w:ind w:left="-360" w:right="-852"/>
      <w:rPr>
        <w:rFonts w:ascii="Arial" w:hAnsi="Arial"/>
        <w:sz w:val="1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B4F7B" w14:textId="77777777" w:rsidR="00AA7511" w:rsidRDefault="00AA7511">
      <w:r>
        <w:separator/>
      </w:r>
    </w:p>
  </w:footnote>
  <w:footnote w:type="continuationSeparator" w:id="0">
    <w:p w14:paraId="5E52FD8E" w14:textId="77777777" w:rsidR="00AA7511" w:rsidRDefault="00AA75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C880E" w14:textId="14705844" w:rsidR="00AA7511" w:rsidRDefault="00AA7511" w:rsidP="00312713">
    <w:pPr>
      <w:pStyle w:val="Sidhuvud"/>
      <w:tabs>
        <w:tab w:val="clear" w:pos="4536"/>
        <w:tab w:val="clear" w:pos="9072"/>
        <w:tab w:val="left" w:pos="8100"/>
      </w:tabs>
      <w:ind w:firstLine="7824"/>
      <w:jc w:val="center"/>
    </w:pPr>
    <w:r>
      <w:t xml:space="preserve">Sid </w:t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45FB9">
      <w:rPr>
        <w:rStyle w:val="Sidnummer"/>
        <w:noProof/>
      </w:rPr>
      <w:t>4</w:t>
    </w:r>
    <w:r>
      <w:rPr>
        <w:rStyle w:val="Sidnummer"/>
      </w:rPr>
      <w:fldChar w:fldCharType="end"/>
    </w:r>
    <w:r>
      <w:rPr>
        <w:rStyle w:val="Sidnummer"/>
      </w:rPr>
      <w:t xml:space="preserve"> av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C45FB9">
      <w:rPr>
        <w:rStyle w:val="Sidnummer"/>
        <w:noProof/>
      </w:rPr>
      <w:t>5</w:t>
    </w:r>
    <w:r>
      <w:rPr>
        <w:rStyle w:val="Sidnummer"/>
      </w:rPr>
      <w:fldChar w:fldCharType="end"/>
    </w:r>
  </w:p>
  <w:p w14:paraId="72BC2A25" w14:textId="77777777" w:rsidR="00AA7511" w:rsidRDefault="00AA7511">
    <w:pPr>
      <w:pStyle w:val="Sidhuvud"/>
    </w:pPr>
  </w:p>
  <w:p w14:paraId="37A9BBF6" w14:textId="77777777" w:rsidR="00AA7511" w:rsidRDefault="00AA7511" w:rsidP="006D57BC">
    <w:pPr>
      <w:pStyle w:val="Sidhuvud"/>
      <w:tabs>
        <w:tab w:val="clear" w:pos="9072"/>
        <w:tab w:val="right" w:pos="9900"/>
      </w:tabs>
      <w:ind w:right="-82"/>
    </w:pPr>
  </w:p>
  <w:p w14:paraId="059CA337" w14:textId="77777777" w:rsidR="00AA7511" w:rsidRDefault="00AA7511" w:rsidP="006D57BC">
    <w:pPr>
      <w:pStyle w:val="Sidhuvud"/>
      <w:tabs>
        <w:tab w:val="clear" w:pos="9072"/>
        <w:tab w:val="right" w:pos="9900"/>
      </w:tabs>
      <w:ind w:right="-8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720C"/>
    <w:multiLevelType w:val="hybridMultilevel"/>
    <w:tmpl w:val="9A2042C0"/>
    <w:lvl w:ilvl="0" w:tplc="8E3C217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23709"/>
    <w:multiLevelType w:val="multilevel"/>
    <w:tmpl w:val="7764D552"/>
    <w:lvl w:ilvl="0">
      <w:start w:val="1"/>
      <w:numFmt w:val="decimal"/>
      <w:pStyle w:val="Rubrik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800B95"/>
    <w:multiLevelType w:val="hybridMultilevel"/>
    <w:tmpl w:val="0CA43E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B67C8"/>
    <w:multiLevelType w:val="hybridMultilevel"/>
    <w:tmpl w:val="81344C76"/>
    <w:lvl w:ilvl="0" w:tplc="BF521D4E">
      <w:start w:val="1"/>
      <w:numFmt w:val="decimal"/>
      <w:lvlText w:val="%1"/>
      <w:lvlJc w:val="left"/>
      <w:pPr>
        <w:ind w:left="3849" w:hanging="400"/>
      </w:pPr>
      <w:rPr>
        <w:rFonts w:ascii="Times New Roman" w:eastAsia="Times New Roman" w:hAnsi="Times New Roman" w:hint="default"/>
        <w:w w:val="164"/>
        <w:sz w:val="23"/>
        <w:szCs w:val="23"/>
      </w:rPr>
    </w:lvl>
    <w:lvl w:ilvl="1" w:tplc="8C9A5160">
      <w:start w:val="1"/>
      <w:numFmt w:val="bullet"/>
      <w:lvlText w:val="•"/>
      <w:lvlJc w:val="left"/>
      <w:pPr>
        <w:ind w:left="4654" w:hanging="400"/>
      </w:pPr>
      <w:rPr>
        <w:rFonts w:hint="default"/>
      </w:rPr>
    </w:lvl>
    <w:lvl w:ilvl="2" w:tplc="2C263152">
      <w:start w:val="1"/>
      <w:numFmt w:val="bullet"/>
      <w:lvlText w:val="•"/>
      <w:lvlJc w:val="left"/>
      <w:pPr>
        <w:ind w:left="5459" w:hanging="400"/>
      </w:pPr>
      <w:rPr>
        <w:rFonts w:hint="default"/>
      </w:rPr>
    </w:lvl>
    <w:lvl w:ilvl="3" w:tplc="6C34A812">
      <w:start w:val="1"/>
      <w:numFmt w:val="bullet"/>
      <w:lvlText w:val="•"/>
      <w:lvlJc w:val="left"/>
      <w:pPr>
        <w:ind w:left="6264" w:hanging="400"/>
      </w:pPr>
      <w:rPr>
        <w:rFonts w:hint="default"/>
      </w:rPr>
    </w:lvl>
    <w:lvl w:ilvl="4" w:tplc="36D27F94">
      <w:start w:val="1"/>
      <w:numFmt w:val="bullet"/>
      <w:lvlText w:val="•"/>
      <w:lvlJc w:val="left"/>
      <w:pPr>
        <w:ind w:left="7069" w:hanging="400"/>
      </w:pPr>
      <w:rPr>
        <w:rFonts w:hint="default"/>
      </w:rPr>
    </w:lvl>
    <w:lvl w:ilvl="5" w:tplc="DAE622E0">
      <w:start w:val="1"/>
      <w:numFmt w:val="bullet"/>
      <w:lvlText w:val="•"/>
      <w:lvlJc w:val="left"/>
      <w:pPr>
        <w:ind w:left="7874" w:hanging="400"/>
      </w:pPr>
      <w:rPr>
        <w:rFonts w:hint="default"/>
      </w:rPr>
    </w:lvl>
    <w:lvl w:ilvl="6" w:tplc="381E215C">
      <w:start w:val="1"/>
      <w:numFmt w:val="bullet"/>
      <w:lvlText w:val="•"/>
      <w:lvlJc w:val="left"/>
      <w:pPr>
        <w:ind w:left="8679" w:hanging="400"/>
      </w:pPr>
      <w:rPr>
        <w:rFonts w:hint="default"/>
      </w:rPr>
    </w:lvl>
    <w:lvl w:ilvl="7" w:tplc="33CA2CBE">
      <w:start w:val="1"/>
      <w:numFmt w:val="bullet"/>
      <w:lvlText w:val="•"/>
      <w:lvlJc w:val="left"/>
      <w:pPr>
        <w:ind w:left="9484" w:hanging="400"/>
      </w:pPr>
      <w:rPr>
        <w:rFonts w:hint="default"/>
      </w:rPr>
    </w:lvl>
    <w:lvl w:ilvl="8" w:tplc="BC1AC364">
      <w:start w:val="1"/>
      <w:numFmt w:val="bullet"/>
      <w:lvlText w:val="•"/>
      <w:lvlJc w:val="left"/>
      <w:pPr>
        <w:ind w:left="10289" w:hanging="400"/>
      </w:pPr>
      <w:rPr>
        <w:rFonts w:hint="default"/>
      </w:rPr>
    </w:lvl>
  </w:abstractNum>
  <w:abstractNum w:abstractNumId="4">
    <w:nsid w:val="4C523D55"/>
    <w:multiLevelType w:val="hybridMultilevel"/>
    <w:tmpl w:val="7AAA44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87129"/>
    <w:multiLevelType w:val="multilevel"/>
    <w:tmpl w:val="F95279E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DA2000"/>
    <w:multiLevelType w:val="hybridMultilevel"/>
    <w:tmpl w:val="914ECEFE"/>
    <w:lvl w:ilvl="0" w:tplc="5E265A4E">
      <w:start w:val="4"/>
      <w:numFmt w:val="decimal"/>
      <w:lvlText w:val="%1"/>
      <w:lvlJc w:val="left"/>
      <w:pPr>
        <w:ind w:left="3854" w:hanging="409"/>
      </w:pPr>
      <w:rPr>
        <w:rFonts w:ascii="Times New Roman" w:eastAsia="Times New Roman" w:hAnsi="Times New Roman" w:hint="default"/>
        <w:w w:val="113"/>
        <w:sz w:val="22"/>
        <w:szCs w:val="22"/>
      </w:rPr>
    </w:lvl>
    <w:lvl w:ilvl="1" w:tplc="E45AE85E">
      <w:start w:val="1"/>
      <w:numFmt w:val="bullet"/>
      <w:lvlText w:val="•"/>
      <w:lvlJc w:val="left"/>
      <w:pPr>
        <w:ind w:left="4658" w:hanging="409"/>
      </w:pPr>
      <w:rPr>
        <w:rFonts w:hint="default"/>
      </w:rPr>
    </w:lvl>
    <w:lvl w:ilvl="2" w:tplc="DAEE946E">
      <w:start w:val="1"/>
      <w:numFmt w:val="bullet"/>
      <w:lvlText w:val="•"/>
      <w:lvlJc w:val="left"/>
      <w:pPr>
        <w:ind w:left="5463" w:hanging="409"/>
      </w:pPr>
      <w:rPr>
        <w:rFonts w:hint="default"/>
      </w:rPr>
    </w:lvl>
    <w:lvl w:ilvl="3" w:tplc="CB5E7C52">
      <w:start w:val="1"/>
      <w:numFmt w:val="bullet"/>
      <w:lvlText w:val="•"/>
      <w:lvlJc w:val="left"/>
      <w:pPr>
        <w:ind w:left="6267" w:hanging="409"/>
      </w:pPr>
      <w:rPr>
        <w:rFonts w:hint="default"/>
      </w:rPr>
    </w:lvl>
    <w:lvl w:ilvl="4" w:tplc="F94EF0BC">
      <w:start w:val="1"/>
      <w:numFmt w:val="bullet"/>
      <w:lvlText w:val="•"/>
      <w:lvlJc w:val="left"/>
      <w:pPr>
        <w:ind w:left="7072" w:hanging="409"/>
      </w:pPr>
      <w:rPr>
        <w:rFonts w:hint="default"/>
      </w:rPr>
    </w:lvl>
    <w:lvl w:ilvl="5" w:tplc="2738E1CA">
      <w:start w:val="1"/>
      <w:numFmt w:val="bullet"/>
      <w:lvlText w:val="•"/>
      <w:lvlJc w:val="left"/>
      <w:pPr>
        <w:ind w:left="7877" w:hanging="409"/>
      </w:pPr>
      <w:rPr>
        <w:rFonts w:hint="default"/>
      </w:rPr>
    </w:lvl>
    <w:lvl w:ilvl="6" w:tplc="AAD686D8">
      <w:start w:val="1"/>
      <w:numFmt w:val="bullet"/>
      <w:lvlText w:val="•"/>
      <w:lvlJc w:val="left"/>
      <w:pPr>
        <w:ind w:left="8681" w:hanging="409"/>
      </w:pPr>
      <w:rPr>
        <w:rFonts w:hint="default"/>
      </w:rPr>
    </w:lvl>
    <w:lvl w:ilvl="7" w:tplc="6B76FEE0">
      <w:start w:val="1"/>
      <w:numFmt w:val="bullet"/>
      <w:lvlText w:val="•"/>
      <w:lvlJc w:val="left"/>
      <w:pPr>
        <w:ind w:left="9486" w:hanging="409"/>
      </w:pPr>
      <w:rPr>
        <w:rFonts w:hint="default"/>
      </w:rPr>
    </w:lvl>
    <w:lvl w:ilvl="8" w:tplc="5E460300">
      <w:start w:val="1"/>
      <w:numFmt w:val="bullet"/>
      <w:lvlText w:val="•"/>
      <w:lvlJc w:val="left"/>
      <w:pPr>
        <w:ind w:left="10290" w:hanging="409"/>
      </w:pPr>
      <w:rPr>
        <w:rFonts w:hint="default"/>
      </w:rPr>
    </w:lvl>
  </w:abstractNum>
  <w:abstractNum w:abstractNumId="7">
    <w:nsid w:val="6A9477DE"/>
    <w:multiLevelType w:val="multilevel"/>
    <w:tmpl w:val="FFF8629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3E6676"/>
    <w:multiLevelType w:val="hybridMultilevel"/>
    <w:tmpl w:val="2B84C120"/>
    <w:lvl w:ilvl="0" w:tplc="71E6F014">
      <w:start w:val="1"/>
      <w:numFmt w:val="decimal"/>
      <w:lvlText w:val="%1"/>
      <w:lvlJc w:val="left"/>
      <w:pPr>
        <w:ind w:left="3274" w:hanging="390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1" w:tplc="D68096D0">
      <w:start w:val="1"/>
      <w:numFmt w:val="bullet"/>
      <w:lvlText w:val="•"/>
      <w:lvlJc w:val="left"/>
      <w:pPr>
        <w:ind w:left="4136" w:hanging="390"/>
      </w:pPr>
      <w:rPr>
        <w:rFonts w:hint="default"/>
      </w:rPr>
    </w:lvl>
    <w:lvl w:ilvl="2" w:tplc="286E771E">
      <w:start w:val="1"/>
      <w:numFmt w:val="bullet"/>
      <w:lvlText w:val="•"/>
      <w:lvlJc w:val="left"/>
      <w:pPr>
        <w:ind w:left="4999" w:hanging="390"/>
      </w:pPr>
      <w:rPr>
        <w:rFonts w:hint="default"/>
      </w:rPr>
    </w:lvl>
    <w:lvl w:ilvl="3" w:tplc="2ED4E498">
      <w:start w:val="1"/>
      <w:numFmt w:val="bullet"/>
      <w:lvlText w:val="•"/>
      <w:lvlJc w:val="left"/>
      <w:pPr>
        <w:ind w:left="5862" w:hanging="390"/>
      </w:pPr>
      <w:rPr>
        <w:rFonts w:hint="default"/>
      </w:rPr>
    </w:lvl>
    <w:lvl w:ilvl="4" w:tplc="3140D3A2">
      <w:start w:val="1"/>
      <w:numFmt w:val="bullet"/>
      <w:lvlText w:val="•"/>
      <w:lvlJc w:val="left"/>
      <w:pPr>
        <w:ind w:left="6724" w:hanging="390"/>
      </w:pPr>
      <w:rPr>
        <w:rFonts w:hint="default"/>
      </w:rPr>
    </w:lvl>
    <w:lvl w:ilvl="5" w:tplc="637AAA0E">
      <w:start w:val="1"/>
      <w:numFmt w:val="bullet"/>
      <w:lvlText w:val="•"/>
      <w:lvlJc w:val="left"/>
      <w:pPr>
        <w:ind w:left="7587" w:hanging="390"/>
      </w:pPr>
      <w:rPr>
        <w:rFonts w:hint="default"/>
      </w:rPr>
    </w:lvl>
    <w:lvl w:ilvl="6" w:tplc="832CC660">
      <w:start w:val="1"/>
      <w:numFmt w:val="bullet"/>
      <w:lvlText w:val="•"/>
      <w:lvlJc w:val="left"/>
      <w:pPr>
        <w:ind w:left="8449" w:hanging="390"/>
      </w:pPr>
      <w:rPr>
        <w:rFonts w:hint="default"/>
      </w:rPr>
    </w:lvl>
    <w:lvl w:ilvl="7" w:tplc="D5CEC42C">
      <w:start w:val="1"/>
      <w:numFmt w:val="bullet"/>
      <w:lvlText w:val="•"/>
      <w:lvlJc w:val="left"/>
      <w:pPr>
        <w:ind w:left="9312" w:hanging="390"/>
      </w:pPr>
      <w:rPr>
        <w:rFonts w:hint="default"/>
      </w:rPr>
    </w:lvl>
    <w:lvl w:ilvl="8" w:tplc="5D005B3A">
      <w:start w:val="1"/>
      <w:numFmt w:val="bullet"/>
      <w:lvlText w:val="•"/>
      <w:lvlJc w:val="left"/>
      <w:pPr>
        <w:ind w:left="10174" w:hanging="39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E"/>
    <w:rsid w:val="00017366"/>
    <w:rsid w:val="000251C1"/>
    <w:rsid w:val="00032D3C"/>
    <w:rsid w:val="0009431A"/>
    <w:rsid w:val="000C192A"/>
    <w:rsid w:val="00106C39"/>
    <w:rsid w:val="00117ED4"/>
    <w:rsid w:val="00187C47"/>
    <w:rsid w:val="001A1BDE"/>
    <w:rsid w:val="001A29C8"/>
    <w:rsid w:val="001B0815"/>
    <w:rsid w:val="001B6876"/>
    <w:rsid w:val="001F703E"/>
    <w:rsid w:val="00213FA7"/>
    <w:rsid w:val="002958B4"/>
    <w:rsid w:val="002E67ED"/>
    <w:rsid w:val="002F4470"/>
    <w:rsid w:val="00301DC9"/>
    <w:rsid w:val="00312713"/>
    <w:rsid w:val="00336DF2"/>
    <w:rsid w:val="00390D84"/>
    <w:rsid w:val="003C2937"/>
    <w:rsid w:val="004358D6"/>
    <w:rsid w:val="00443447"/>
    <w:rsid w:val="0047271B"/>
    <w:rsid w:val="004E4F0C"/>
    <w:rsid w:val="004E7BE0"/>
    <w:rsid w:val="005009AE"/>
    <w:rsid w:val="00505284"/>
    <w:rsid w:val="0052086C"/>
    <w:rsid w:val="0052289E"/>
    <w:rsid w:val="00540FA7"/>
    <w:rsid w:val="00591B88"/>
    <w:rsid w:val="00592D41"/>
    <w:rsid w:val="005C782C"/>
    <w:rsid w:val="005D2ED1"/>
    <w:rsid w:val="00605C09"/>
    <w:rsid w:val="0063576E"/>
    <w:rsid w:val="00657D4C"/>
    <w:rsid w:val="00662DE0"/>
    <w:rsid w:val="006B6E4A"/>
    <w:rsid w:val="006D57BC"/>
    <w:rsid w:val="00711CC6"/>
    <w:rsid w:val="0076655D"/>
    <w:rsid w:val="0077440B"/>
    <w:rsid w:val="0078637C"/>
    <w:rsid w:val="007A77A0"/>
    <w:rsid w:val="007C78A3"/>
    <w:rsid w:val="00805687"/>
    <w:rsid w:val="00871A91"/>
    <w:rsid w:val="008B1D65"/>
    <w:rsid w:val="00914A08"/>
    <w:rsid w:val="0092238E"/>
    <w:rsid w:val="00922489"/>
    <w:rsid w:val="00946E2F"/>
    <w:rsid w:val="009D4A69"/>
    <w:rsid w:val="00A67276"/>
    <w:rsid w:val="00A75E2B"/>
    <w:rsid w:val="00AA7511"/>
    <w:rsid w:val="00AE66A7"/>
    <w:rsid w:val="00AF3B48"/>
    <w:rsid w:val="00B363B6"/>
    <w:rsid w:val="00B62805"/>
    <w:rsid w:val="00B72579"/>
    <w:rsid w:val="00B96750"/>
    <w:rsid w:val="00BB6C99"/>
    <w:rsid w:val="00BB716A"/>
    <w:rsid w:val="00BC3FE8"/>
    <w:rsid w:val="00BD5056"/>
    <w:rsid w:val="00BF5226"/>
    <w:rsid w:val="00C174FB"/>
    <w:rsid w:val="00C45FB9"/>
    <w:rsid w:val="00C54890"/>
    <w:rsid w:val="00C74386"/>
    <w:rsid w:val="00C848CD"/>
    <w:rsid w:val="00CD1F36"/>
    <w:rsid w:val="00CD2CD8"/>
    <w:rsid w:val="00D20ED1"/>
    <w:rsid w:val="00D345AF"/>
    <w:rsid w:val="00E10CBB"/>
    <w:rsid w:val="00E3083D"/>
    <w:rsid w:val="00EB3408"/>
    <w:rsid w:val="00EB4DE6"/>
    <w:rsid w:val="00EB67EB"/>
    <w:rsid w:val="00EC657D"/>
    <w:rsid w:val="00ED15B9"/>
    <w:rsid w:val="00F17EEA"/>
    <w:rsid w:val="00F4173B"/>
    <w:rsid w:val="00F60BF0"/>
    <w:rsid w:val="00F91B4C"/>
    <w:rsid w:val="00FA696A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A99C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B72579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B7257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B72579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11CC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11CC6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semiHidden/>
    <w:rsid w:val="00711CC6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ypsnitt"/>
    <w:rsid w:val="00C54890"/>
  </w:style>
  <w:style w:type="paragraph" w:customStyle="1" w:styleId="DokId">
    <w:name w:val="DokId"/>
    <w:basedOn w:val="Normal"/>
    <w:rsid w:val="00EB3408"/>
    <w:rPr>
      <w:rFonts w:ascii="Arial" w:eastAsia="Times" w:hAnsi="Arial"/>
      <w:sz w:val="20"/>
      <w:szCs w:val="20"/>
    </w:rPr>
  </w:style>
  <w:style w:type="paragraph" w:customStyle="1" w:styleId="Version">
    <w:name w:val="Version"/>
    <w:basedOn w:val="Normal"/>
    <w:rsid w:val="00EB3408"/>
    <w:rPr>
      <w:rFonts w:ascii="Arial" w:eastAsia="Times" w:hAnsi="Arial"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1A1BDE"/>
    <w:pPr>
      <w:widowControl w:val="0"/>
      <w:ind w:left="3269"/>
    </w:pPr>
    <w:rPr>
      <w:rFonts w:cstheme="minorBidi"/>
      <w:sz w:val="23"/>
      <w:szCs w:val="23"/>
      <w:lang w:val="en-US" w:eastAsia="en-US"/>
    </w:rPr>
  </w:style>
  <w:style w:type="character" w:customStyle="1" w:styleId="BrdtextChar">
    <w:name w:val="Brödtext Char"/>
    <w:basedOn w:val="Standardstycketypsnitt"/>
    <w:link w:val="Brdtext"/>
    <w:uiPriority w:val="1"/>
    <w:rsid w:val="001A1BDE"/>
    <w:rPr>
      <w:rFonts w:cstheme="minorBidi"/>
      <w:sz w:val="23"/>
      <w:szCs w:val="23"/>
      <w:lang w:val="en-US" w:eastAsia="en-US"/>
    </w:rPr>
  </w:style>
  <w:style w:type="table" w:styleId="Tabellrutnt">
    <w:name w:val="Table Grid"/>
    <w:basedOn w:val="Normaltabell"/>
    <w:rsid w:val="00E30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43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B72579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B7257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B72579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11CC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11CC6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semiHidden/>
    <w:rsid w:val="00711CC6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ypsnitt"/>
    <w:rsid w:val="00C54890"/>
  </w:style>
  <w:style w:type="paragraph" w:customStyle="1" w:styleId="DokId">
    <w:name w:val="DokId"/>
    <w:basedOn w:val="Normal"/>
    <w:rsid w:val="00EB3408"/>
    <w:rPr>
      <w:rFonts w:ascii="Arial" w:eastAsia="Times" w:hAnsi="Arial"/>
      <w:sz w:val="20"/>
      <w:szCs w:val="20"/>
    </w:rPr>
  </w:style>
  <w:style w:type="paragraph" w:customStyle="1" w:styleId="Version">
    <w:name w:val="Version"/>
    <w:basedOn w:val="Normal"/>
    <w:rsid w:val="00EB3408"/>
    <w:rPr>
      <w:rFonts w:ascii="Arial" w:eastAsia="Times" w:hAnsi="Arial"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1A1BDE"/>
    <w:pPr>
      <w:widowControl w:val="0"/>
      <w:ind w:left="3269"/>
    </w:pPr>
    <w:rPr>
      <w:rFonts w:cstheme="minorBidi"/>
      <w:sz w:val="23"/>
      <w:szCs w:val="23"/>
      <w:lang w:val="en-US" w:eastAsia="en-US"/>
    </w:rPr>
  </w:style>
  <w:style w:type="character" w:customStyle="1" w:styleId="BrdtextChar">
    <w:name w:val="Brödtext Char"/>
    <w:basedOn w:val="Standardstycketypsnitt"/>
    <w:link w:val="Brdtext"/>
    <w:uiPriority w:val="1"/>
    <w:rsid w:val="001A1BDE"/>
    <w:rPr>
      <w:rFonts w:cstheme="minorBidi"/>
      <w:sz w:val="23"/>
      <w:szCs w:val="23"/>
      <w:lang w:val="en-US" w:eastAsia="en-US"/>
    </w:rPr>
  </w:style>
  <w:style w:type="table" w:styleId="Tabellrutnt">
    <w:name w:val="Table Grid"/>
    <w:basedOn w:val="Normaltabell"/>
    <w:rsid w:val="00E30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4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llar\Rapport-Bego%20utan%20huvu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\Mallar\Rapport-Bego utan huvud.dotx</Template>
  <TotalTime>1</TotalTime>
  <Pages>5</Pages>
  <Words>1178</Words>
  <Characters>6246</Characters>
  <Application>Microsoft Macintosh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Dokumenttyp</vt:lpstr>
    </vt:vector>
  </TitlesOfParts>
  <Company>Härryda Energi AB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Dokumenttyp</dc:title>
  <dc:creator>Bernt Hansson</dc:creator>
  <cp:lastModifiedBy>Anders J Jörgensen</cp:lastModifiedBy>
  <cp:revision>3</cp:revision>
  <cp:lastPrinted>2024-05-15T18:25:00Z</cp:lastPrinted>
  <dcterms:created xsi:type="dcterms:W3CDTF">2024-05-15T18:25:00Z</dcterms:created>
  <dcterms:modified xsi:type="dcterms:W3CDTF">2024-05-15T19:11:00Z</dcterms:modified>
</cp:coreProperties>
</file>